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8022" w14:textId="4929232C" w:rsidR="00C1749C" w:rsidRPr="00C1749C" w:rsidRDefault="006627B6">
      <w:pPr>
        <w:rPr>
          <w:rFonts w:asciiTheme="minorHAnsi" w:hAnsiTheme="minorHAnsi"/>
          <w:color w:val="auto"/>
          <w:sz w:val="24"/>
        </w:rPr>
      </w:pPr>
      <w:r>
        <w:rPr>
          <w:noProof/>
        </w:rPr>
        <w:drawing>
          <wp:anchor distT="0" distB="0" distL="114300" distR="114300" simplePos="0" relativeHeight="251658241" behindDoc="1" locked="0" layoutInCell="1" allowOverlap="1" wp14:anchorId="3D1F6354" wp14:editId="5AD19E4E">
            <wp:simplePos x="0" y="0"/>
            <wp:positionH relativeFrom="column">
              <wp:posOffset>-1573530</wp:posOffset>
            </wp:positionH>
            <wp:positionV relativeFrom="paragraph">
              <wp:posOffset>-2264411</wp:posOffset>
            </wp:positionV>
            <wp:extent cx="10918190" cy="12300373"/>
            <wp:effectExtent l="0" t="0" r="3810" b="6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9698" cy="123020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9310F1" wp14:editId="1676C9E3">
            <wp:simplePos x="0" y="0"/>
            <wp:positionH relativeFrom="column">
              <wp:posOffset>-1600200</wp:posOffset>
            </wp:positionH>
            <wp:positionV relativeFrom="paragraph">
              <wp:posOffset>-2238829</wp:posOffset>
            </wp:positionV>
            <wp:extent cx="10918190" cy="12203430"/>
            <wp:effectExtent l="0" t="0" r="3810" b="1270"/>
            <wp:wrapNone/>
            <wp:docPr id="1413053759" name="Picture 141305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8190" cy="12203430"/>
                    </a:xfrm>
                    <a:prstGeom prst="rect">
                      <a:avLst/>
                    </a:prstGeom>
                  </pic:spPr>
                </pic:pic>
              </a:graphicData>
            </a:graphic>
            <wp14:sizeRelH relativeFrom="page">
              <wp14:pctWidth>0</wp14:pctWidth>
            </wp14:sizeRelH>
            <wp14:sizeRelV relativeFrom="page">
              <wp14:pctHeight>0</wp14:pctHeight>
            </wp14:sizeRelV>
          </wp:anchor>
        </w:drawing>
      </w:r>
      <w:r w:rsidR="005612B8">
        <w:rPr>
          <w:noProof/>
        </w:rPr>
        <mc:AlternateContent>
          <mc:Choice Requires="wpg">
            <w:drawing>
              <wp:anchor distT="0" distB="0" distL="114300" distR="114300" simplePos="0" relativeHeight="251658243" behindDoc="0" locked="0" layoutInCell="1" allowOverlap="1" wp14:anchorId="48BE4EA0" wp14:editId="6F51DD73">
                <wp:simplePos x="0" y="0"/>
                <wp:positionH relativeFrom="margin">
                  <wp:posOffset>-340360</wp:posOffset>
                </wp:positionH>
                <wp:positionV relativeFrom="margin">
                  <wp:posOffset>-340360</wp:posOffset>
                </wp:positionV>
                <wp:extent cx="1905506" cy="360000"/>
                <wp:effectExtent l="0" t="0" r="431800" b="0"/>
                <wp:wrapNone/>
                <wp:docPr id="7481924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05506" cy="360000"/>
                          <a:chOff x="0" y="0"/>
                          <a:chExt cx="5041640" cy="952500"/>
                        </a:xfrm>
                        <a:solidFill>
                          <a:schemeClr val="bg1"/>
                        </a:solidFill>
                      </wpg:grpSpPr>
                      <wps:wsp>
                        <wps:cNvPr id="277565059" name="Freeform 1"/>
                        <wps:cNvSpPr/>
                        <wps:spPr>
                          <a:xfrm>
                            <a:off x="1473200" y="274320"/>
                            <a:ext cx="337616" cy="581120"/>
                          </a:xfrm>
                          <a:custGeom>
                            <a:avLst/>
                            <a:gdLst>
                              <a:gd name="connsiteX0" fmla="*/ 128616 w 337616"/>
                              <a:gd name="connsiteY0" fmla="*/ 365379 h 581120"/>
                              <a:gd name="connsiteX1" fmla="*/ 209001 w 337616"/>
                              <a:gd name="connsiteY1" fmla="*/ 365379 h 581120"/>
                              <a:gd name="connsiteX2" fmla="*/ 169617 w 337616"/>
                              <a:gd name="connsiteY2" fmla="*/ 115824 h 581120"/>
                              <a:gd name="connsiteX3" fmla="*/ 168000 w 337616"/>
                              <a:gd name="connsiteY3" fmla="*/ 115824 h 581120"/>
                              <a:gd name="connsiteX4" fmla="*/ 128616 w 337616"/>
                              <a:gd name="connsiteY4" fmla="*/ 365379 h 581120"/>
                              <a:gd name="connsiteX5" fmla="*/ 96462 w 337616"/>
                              <a:gd name="connsiteY5" fmla="*/ 581120 h 581120"/>
                              <a:gd name="connsiteX6" fmla="*/ 0 w 337616"/>
                              <a:gd name="connsiteY6" fmla="*/ 581120 h 581120"/>
                              <a:gd name="connsiteX7" fmla="*/ 106926 w 337616"/>
                              <a:gd name="connsiteY7" fmla="*/ 0 h 581120"/>
                              <a:gd name="connsiteX8" fmla="*/ 230691 w 337616"/>
                              <a:gd name="connsiteY8" fmla="*/ 0 h 581120"/>
                              <a:gd name="connsiteX9" fmla="*/ 337617 w 337616"/>
                              <a:gd name="connsiteY9" fmla="*/ 581120 h 581120"/>
                              <a:gd name="connsiteX10" fmla="*/ 241155 w 337616"/>
                              <a:gd name="connsiteY10" fmla="*/ 581120 h 581120"/>
                              <a:gd name="connsiteX11" fmla="*/ 223461 w 337616"/>
                              <a:gd name="connsiteY11" fmla="*/ 452342 h 581120"/>
                              <a:gd name="connsiteX12" fmla="*/ 114156 w 337616"/>
                              <a:gd name="connsiteY12" fmla="*/ 452342 h 581120"/>
                              <a:gd name="connsiteX13" fmla="*/ 96462 w 337616"/>
                              <a:gd name="connsiteY13"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7616" h="581120">
                                <a:moveTo>
                                  <a:pt x="128616" y="365379"/>
                                </a:moveTo>
                                <a:lnTo>
                                  <a:pt x="209001" y="365379"/>
                                </a:lnTo>
                                <a:lnTo>
                                  <a:pt x="169617" y="115824"/>
                                </a:lnTo>
                                <a:lnTo>
                                  <a:pt x="168000" y="115824"/>
                                </a:lnTo>
                                <a:lnTo>
                                  <a:pt x="128616" y="365379"/>
                                </a:lnTo>
                                <a:close/>
                                <a:moveTo>
                                  <a:pt x="96462" y="581120"/>
                                </a:moveTo>
                                <a:lnTo>
                                  <a:pt x="0" y="581120"/>
                                </a:lnTo>
                                <a:lnTo>
                                  <a:pt x="106926" y="0"/>
                                </a:lnTo>
                                <a:lnTo>
                                  <a:pt x="230691" y="0"/>
                                </a:lnTo>
                                <a:lnTo>
                                  <a:pt x="337617" y="581120"/>
                                </a:lnTo>
                                <a:lnTo>
                                  <a:pt x="241155" y="581120"/>
                                </a:lnTo>
                                <a:lnTo>
                                  <a:pt x="223461" y="452342"/>
                                </a:lnTo>
                                <a:lnTo>
                                  <a:pt x="114156" y="452342"/>
                                </a:lnTo>
                                <a:lnTo>
                                  <a:pt x="96462"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2049821104" name="Freeform 2"/>
                        <wps:cNvSpPr/>
                        <wps:spPr>
                          <a:xfrm>
                            <a:off x="1869440" y="274320"/>
                            <a:ext cx="305463" cy="581120"/>
                          </a:xfrm>
                          <a:custGeom>
                            <a:avLst/>
                            <a:gdLst>
                              <a:gd name="connsiteX0" fmla="*/ 99696 w 305463"/>
                              <a:gd name="connsiteY0" fmla="*/ 499110 h 581120"/>
                              <a:gd name="connsiteX1" fmla="*/ 134229 w 305463"/>
                              <a:gd name="connsiteY1" fmla="*/ 499110 h 581120"/>
                              <a:gd name="connsiteX2" fmla="*/ 205767 w 305463"/>
                              <a:gd name="connsiteY2" fmla="*/ 417766 h 581120"/>
                              <a:gd name="connsiteX3" fmla="*/ 205767 w 305463"/>
                              <a:gd name="connsiteY3" fmla="*/ 163449 h 581120"/>
                              <a:gd name="connsiteX4" fmla="*/ 134229 w 305463"/>
                              <a:gd name="connsiteY4" fmla="*/ 82105 h 581120"/>
                              <a:gd name="connsiteX5" fmla="*/ 99696 w 305463"/>
                              <a:gd name="connsiteY5" fmla="*/ 82105 h 581120"/>
                              <a:gd name="connsiteX6" fmla="*/ 99696 w 305463"/>
                              <a:gd name="connsiteY6" fmla="*/ 499110 h 581120"/>
                              <a:gd name="connsiteX7" fmla="*/ 0 w 305463"/>
                              <a:gd name="connsiteY7" fmla="*/ 0 h 581120"/>
                              <a:gd name="connsiteX8" fmla="*/ 147927 w 305463"/>
                              <a:gd name="connsiteY8" fmla="*/ 0 h 581120"/>
                              <a:gd name="connsiteX9" fmla="*/ 305463 w 305463"/>
                              <a:gd name="connsiteY9" fmla="*/ 175451 h 581120"/>
                              <a:gd name="connsiteX10" fmla="*/ 305463 w 305463"/>
                              <a:gd name="connsiteY10" fmla="*/ 405670 h 581120"/>
                              <a:gd name="connsiteX11" fmla="*/ 147927 w 305463"/>
                              <a:gd name="connsiteY11" fmla="*/ 581120 h 581120"/>
                              <a:gd name="connsiteX12" fmla="*/ 0 w 305463"/>
                              <a:gd name="connsiteY12" fmla="*/ 581120 h 581120"/>
                              <a:gd name="connsiteX13" fmla="*/ 0 w 305463"/>
                              <a:gd name="connsiteY13" fmla="*/ 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463" h="581120">
                                <a:moveTo>
                                  <a:pt x="99696" y="499110"/>
                                </a:moveTo>
                                <a:lnTo>
                                  <a:pt x="134229" y="499110"/>
                                </a:lnTo>
                                <a:cubicBezTo>
                                  <a:pt x="187311" y="499110"/>
                                  <a:pt x="205767" y="479012"/>
                                  <a:pt x="205767" y="417766"/>
                                </a:cubicBezTo>
                                <a:lnTo>
                                  <a:pt x="205767" y="163449"/>
                                </a:lnTo>
                                <a:cubicBezTo>
                                  <a:pt x="205767" y="102299"/>
                                  <a:pt x="187311" y="82105"/>
                                  <a:pt x="134229" y="82105"/>
                                </a:cubicBezTo>
                                <a:lnTo>
                                  <a:pt x="99696" y="82105"/>
                                </a:lnTo>
                                <a:lnTo>
                                  <a:pt x="99696" y="499110"/>
                                </a:lnTo>
                                <a:close/>
                                <a:moveTo>
                                  <a:pt x="0" y="0"/>
                                </a:moveTo>
                                <a:lnTo>
                                  <a:pt x="147927" y="0"/>
                                </a:lnTo>
                                <a:cubicBezTo>
                                  <a:pt x="250858" y="0"/>
                                  <a:pt x="305463" y="56388"/>
                                  <a:pt x="305463" y="175451"/>
                                </a:cubicBezTo>
                                <a:lnTo>
                                  <a:pt x="305463" y="405670"/>
                                </a:lnTo>
                                <a:cubicBezTo>
                                  <a:pt x="305463" y="524828"/>
                                  <a:pt x="250763" y="581120"/>
                                  <a:pt x="147927" y="581120"/>
                                </a:cubicBezTo>
                                <a:lnTo>
                                  <a:pt x="0" y="581120"/>
                                </a:lnTo>
                                <a:lnTo>
                                  <a:pt x="0"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277229360" name="Freeform 3"/>
                        <wps:cNvSpPr/>
                        <wps:spPr>
                          <a:xfrm>
                            <a:off x="2214880" y="274320"/>
                            <a:ext cx="342468" cy="581215"/>
                          </a:xfrm>
                          <a:custGeom>
                            <a:avLst/>
                            <a:gdLst>
                              <a:gd name="connsiteX0" fmla="*/ 244389 w 342468"/>
                              <a:gd name="connsiteY0" fmla="*/ 0 h 581215"/>
                              <a:gd name="connsiteX1" fmla="*/ 342469 w 342468"/>
                              <a:gd name="connsiteY1" fmla="*/ 0 h 581215"/>
                              <a:gd name="connsiteX2" fmla="*/ 221083 w 342468"/>
                              <a:gd name="connsiteY2" fmla="*/ 581216 h 581215"/>
                              <a:gd name="connsiteX3" fmla="*/ 121386 w 342468"/>
                              <a:gd name="connsiteY3" fmla="*/ 581216 h 581215"/>
                              <a:gd name="connsiteX4" fmla="*/ 0 w 342468"/>
                              <a:gd name="connsiteY4" fmla="*/ 0 h 581215"/>
                              <a:gd name="connsiteX5" fmla="*/ 98079 w 342468"/>
                              <a:gd name="connsiteY5" fmla="*/ 0 h 581215"/>
                              <a:gd name="connsiteX6" fmla="*/ 170378 w 342468"/>
                              <a:gd name="connsiteY6" fmla="*/ 403289 h 581215"/>
                              <a:gd name="connsiteX7" fmla="*/ 171995 w 342468"/>
                              <a:gd name="connsiteY7" fmla="*/ 403289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2468" h="581215">
                                <a:moveTo>
                                  <a:pt x="244389" y="0"/>
                                </a:moveTo>
                                <a:lnTo>
                                  <a:pt x="342469" y="0"/>
                                </a:lnTo>
                                <a:lnTo>
                                  <a:pt x="221083" y="581216"/>
                                </a:lnTo>
                                <a:lnTo>
                                  <a:pt x="121386" y="581216"/>
                                </a:lnTo>
                                <a:lnTo>
                                  <a:pt x="0" y="0"/>
                                </a:lnTo>
                                <a:lnTo>
                                  <a:pt x="98079" y="0"/>
                                </a:lnTo>
                                <a:lnTo>
                                  <a:pt x="170378" y="403289"/>
                                </a:lnTo>
                                <a:lnTo>
                                  <a:pt x="171995" y="403289"/>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73957207" name="Freeform 4"/>
                        <wps:cNvSpPr/>
                        <wps:spPr>
                          <a:xfrm>
                            <a:off x="2611120" y="274320"/>
                            <a:ext cx="278160" cy="581120"/>
                          </a:xfrm>
                          <a:custGeom>
                            <a:avLst/>
                            <a:gdLst>
                              <a:gd name="connsiteX0" fmla="*/ 0 w 278160"/>
                              <a:gd name="connsiteY0" fmla="*/ 581120 h 581120"/>
                              <a:gd name="connsiteX1" fmla="*/ 0 w 278160"/>
                              <a:gd name="connsiteY1" fmla="*/ 0 h 581120"/>
                              <a:gd name="connsiteX2" fmla="*/ 266935 w 278160"/>
                              <a:gd name="connsiteY2" fmla="*/ 0 h 581120"/>
                              <a:gd name="connsiteX3" fmla="*/ 266935 w 278160"/>
                              <a:gd name="connsiteY3" fmla="*/ 86868 h 581120"/>
                              <a:gd name="connsiteX4" fmla="*/ 99697 w 278160"/>
                              <a:gd name="connsiteY4" fmla="*/ 86868 h 581120"/>
                              <a:gd name="connsiteX5" fmla="*/ 99697 w 278160"/>
                              <a:gd name="connsiteY5" fmla="*/ 236601 h 581120"/>
                              <a:gd name="connsiteX6" fmla="*/ 228312 w 278160"/>
                              <a:gd name="connsiteY6" fmla="*/ 236601 h 581120"/>
                              <a:gd name="connsiteX7" fmla="*/ 228312 w 278160"/>
                              <a:gd name="connsiteY7" fmla="*/ 323564 h 581120"/>
                              <a:gd name="connsiteX8" fmla="*/ 99697 w 278160"/>
                              <a:gd name="connsiteY8" fmla="*/ 323564 h 581120"/>
                              <a:gd name="connsiteX9" fmla="*/ 99697 w 278160"/>
                              <a:gd name="connsiteY9" fmla="*/ 494157 h 581120"/>
                              <a:gd name="connsiteX10" fmla="*/ 278161 w 278160"/>
                              <a:gd name="connsiteY10" fmla="*/ 494157 h 581120"/>
                              <a:gd name="connsiteX11" fmla="*/ 278161 w 278160"/>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120">
                                <a:moveTo>
                                  <a:pt x="0" y="581120"/>
                                </a:moveTo>
                                <a:lnTo>
                                  <a:pt x="0" y="0"/>
                                </a:lnTo>
                                <a:lnTo>
                                  <a:pt x="266935" y="0"/>
                                </a:lnTo>
                                <a:lnTo>
                                  <a:pt x="266935" y="86868"/>
                                </a:lnTo>
                                <a:lnTo>
                                  <a:pt x="99697" y="86868"/>
                                </a:lnTo>
                                <a:lnTo>
                                  <a:pt x="99697" y="236601"/>
                                </a:lnTo>
                                <a:lnTo>
                                  <a:pt x="228312" y="236601"/>
                                </a:lnTo>
                                <a:lnTo>
                                  <a:pt x="228312" y="323564"/>
                                </a:lnTo>
                                <a:lnTo>
                                  <a:pt x="99697" y="323564"/>
                                </a:lnTo>
                                <a:lnTo>
                                  <a:pt x="99697" y="494157"/>
                                </a:lnTo>
                                <a:lnTo>
                                  <a:pt x="278161" y="494157"/>
                                </a:lnTo>
                                <a:lnTo>
                                  <a:pt x="27816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538045605" name="Freeform 5"/>
                        <wps:cNvSpPr/>
                        <wps:spPr>
                          <a:xfrm>
                            <a:off x="2956560" y="274320"/>
                            <a:ext cx="305463" cy="581120"/>
                          </a:xfrm>
                          <a:custGeom>
                            <a:avLst/>
                            <a:gdLst>
                              <a:gd name="connsiteX0" fmla="*/ 0 w 305463"/>
                              <a:gd name="connsiteY0" fmla="*/ 581120 h 581120"/>
                              <a:gd name="connsiteX1" fmla="*/ 0 w 305463"/>
                              <a:gd name="connsiteY1" fmla="*/ 0 h 581120"/>
                              <a:gd name="connsiteX2" fmla="*/ 92467 w 305463"/>
                              <a:gd name="connsiteY2" fmla="*/ 0 h 581120"/>
                              <a:gd name="connsiteX3" fmla="*/ 213853 w 305463"/>
                              <a:gd name="connsiteY3" fmla="*/ 332423 h 581120"/>
                              <a:gd name="connsiteX4" fmla="*/ 215470 w 305463"/>
                              <a:gd name="connsiteY4" fmla="*/ 332423 h 581120"/>
                              <a:gd name="connsiteX5" fmla="*/ 215470 w 305463"/>
                              <a:gd name="connsiteY5" fmla="*/ 0 h 581120"/>
                              <a:gd name="connsiteX6" fmla="*/ 305463 w 305463"/>
                              <a:gd name="connsiteY6" fmla="*/ 0 h 581120"/>
                              <a:gd name="connsiteX7" fmla="*/ 305463 w 305463"/>
                              <a:gd name="connsiteY7" fmla="*/ 581120 h 581120"/>
                              <a:gd name="connsiteX8" fmla="*/ 218705 w 305463"/>
                              <a:gd name="connsiteY8" fmla="*/ 581120 h 581120"/>
                              <a:gd name="connsiteX9" fmla="*/ 91610 w 305463"/>
                              <a:gd name="connsiteY9" fmla="*/ 218123 h 581120"/>
                              <a:gd name="connsiteX10" fmla="*/ 89993 w 305463"/>
                              <a:gd name="connsiteY10" fmla="*/ 218123 h 581120"/>
                              <a:gd name="connsiteX11" fmla="*/ 89993 w 305463"/>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5463" h="581120">
                                <a:moveTo>
                                  <a:pt x="0" y="581120"/>
                                </a:moveTo>
                                <a:lnTo>
                                  <a:pt x="0" y="0"/>
                                </a:lnTo>
                                <a:lnTo>
                                  <a:pt x="92467" y="0"/>
                                </a:lnTo>
                                <a:lnTo>
                                  <a:pt x="213853" y="332423"/>
                                </a:lnTo>
                                <a:lnTo>
                                  <a:pt x="215470" y="332423"/>
                                </a:lnTo>
                                <a:lnTo>
                                  <a:pt x="215470" y="0"/>
                                </a:lnTo>
                                <a:lnTo>
                                  <a:pt x="305463" y="0"/>
                                </a:lnTo>
                                <a:lnTo>
                                  <a:pt x="305463" y="581120"/>
                                </a:lnTo>
                                <a:lnTo>
                                  <a:pt x="218705" y="581120"/>
                                </a:lnTo>
                                <a:lnTo>
                                  <a:pt x="91610" y="218123"/>
                                </a:lnTo>
                                <a:lnTo>
                                  <a:pt x="89993" y="218123"/>
                                </a:lnTo>
                                <a:lnTo>
                                  <a:pt x="89993"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366292571" name="Freeform 6"/>
                        <wps:cNvSpPr/>
                        <wps:spPr>
                          <a:xfrm>
                            <a:off x="3312160" y="274320"/>
                            <a:ext cx="292620" cy="581215"/>
                          </a:xfrm>
                          <a:custGeom>
                            <a:avLst/>
                            <a:gdLst>
                              <a:gd name="connsiteX0" fmla="*/ 96462 w 292620"/>
                              <a:gd name="connsiteY0" fmla="*/ 86963 h 581215"/>
                              <a:gd name="connsiteX1" fmla="*/ 0 w 292620"/>
                              <a:gd name="connsiteY1" fmla="*/ 86963 h 581215"/>
                              <a:gd name="connsiteX2" fmla="*/ 0 w 292620"/>
                              <a:gd name="connsiteY2" fmla="*/ 0 h 581215"/>
                              <a:gd name="connsiteX3" fmla="*/ 292620 w 292620"/>
                              <a:gd name="connsiteY3" fmla="*/ 0 h 581215"/>
                              <a:gd name="connsiteX4" fmla="*/ 292620 w 292620"/>
                              <a:gd name="connsiteY4" fmla="*/ 86963 h 581215"/>
                              <a:gd name="connsiteX5" fmla="*/ 196158 w 292620"/>
                              <a:gd name="connsiteY5" fmla="*/ 86963 h 581215"/>
                              <a:gd name="connsiteX6" fmla="*/ 196158 w 292620"/>
                              <a:gd name="connsiteY6" fmla="*/ 581216 h 581215"/>
                              <a:gd name="connsiteX7" fmla="*/ 96462 w 292620"/>
                              <a:gd name="connsiteY7" fmla="*/ 581216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2620" h="581215">
                                <a:moveTo>
                                  <a:pt x="96462" y="86963"/>
                                </a:moveTo>
                                <a:lnTo>
                                  <a:pt x="0" y="86963"/>
                                </a:lnTo>
                                <a:lnTo>
                                  <a:pt x="0" y="0"/>
                                </a:lnTo>
                                <a:lnTo>
                                  <a:pt x="292620" y="0"/>
                                </a:lnTo>
                                <a:lnTo>
                                  <a:pt x="292620" y="86963"/>
                                </a:lnTo>
                                <a:lnTo>
                                  <a:pt x="196158" y="86963"/>
                                </a:lnTo>
                                <a:lnTo>
                                  <a:pt x="196158" y="581216"/>
                                </a:lnTo>
                                <a:lnTo>
                                  <a:pt x="96462" y="581216"/>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736871911" name="Freeform 7"/>
                        <wps:cNvSpPr/>
                        <wps:spPr>
                          <a:xfrm>
                            <a:off x="3657600" y="274320"/>
                            <a:ext cx="305558" cy="589216"/>
                          </a:xfrm>
                          <a:custGeom>
                            <a:avLst/>
                            <a:gdLst>
                              <a:gd name="connsiteX0" fmla="*/ 0 w 305558"/>
                              <a:gd name="connsiteY0" fmla="*/ 0 h 589216"/>
                              <a:gd name="connsiteX1" fmla="*/ 99696 w 305558"/>
                              <a:gd name="connsiteY1" fmla="*/ 0 h 589216"/>
                              <a:gd name="connsiteX2" fmla="*/ 99696 w 305558"/>
                              <a:gd name="connsiteY2" fmla="*/ 438722 h 589216"/>
                              <a:gd name="connsiteX3" fmla="*/ 152779 w 305558"/>
                              <a:gd name="connsiteY3" fmla="*/ 502349 h 589216"/>
                              <a:gd name="connsiteX4" fmla="*/ 205862 w 305558"/>
                              <a:gd name="connsiteY4" fmla="*/ 438722 h 589216"/>
                              <a:gd name="connsiteX5" fmla="*/ 205862 w 305558"/>
                              <a:gd name="connsiteY5" fmla="*/ 0 h 589216"/>
                              <a:gd name="connsiteX6" fmla="*/ 305558 w 305558"/>
                              <a:gd name="connsiteY6" fmla="*/ 0 h 589216"/>
                              <a:gd name="connsiteX7" fmla="*/ 305558 w 305558"/>
                              <a:gd name="connsiteY7" fmla="*/ 434626 h 589216"/>
                              <a:gd name="connsiteX8" fmla="*/ 152779 w 305558"/>
                              <a:gd name="connsiteY8" fmla="*/ 589217 h 589216"/>
                              <a:gd name="connsiteX9" fmla="*/ 0 w 305558"/>
                              <a:gd name="connsiteY9" fmla="*/ 434626 h 589216"/>
                              <a:gd name="connsiteX10" fmla="*/ 0 w 305558"/>
                              <a:gd name="connsiteY10" fmla="*/ 0 h 589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5558" h="589216">
                                <a:moveTo>
                                  <a:pt x="0" y="0"/>
                                </a:moveTo>
                                <a:lnTo>
                                  <a:pt x="99696" y="0"/>
                                </a:lnTo>
                                <a:lnTo>
                                  <a:pt x="99696" y="438722"/>
                                </a:lnTo>
                                <a:cubicBezTo>
                                  <a:pt x="99696" y="481393"/>
                                  <a:pt x="116534" y="502349"/>
                                  <a:pt x="152779" y="502349"/>
                                </a:cubicBezTo>
                                <a:cubicBezTo>
                                  <a:pt x="188928" y="502349"/>
                                  <a:pt x="205862" y="481393"/>
                                  <a:pt x="205862" y="438722"/>
                                </a:cubicBezTo>
                                <a:lnTo>
                                  <a:pt x="205862" y="0"/>
                                </a:lnTo>
                                <a:lnTo>
                                  <a:pt x="305558" y="0"/>
                                </a:lnTo>
                                <a:lnTo>
                                  <a:pt x="305558" y="434626"/>
                                </a:lnTo>
                                <a:cubicBezTo>
                                  <a:pt x="305558" y="534448"/>
                                  <a:pt x="247624" y="589217"/>
                                  <a:pt x="152779" y="589217"/>
                                </a:cubicBezTo>
                                <a:cubicBezTo>
                                  <a:pt x="57934" y="589217"/>
                                  <a:pt x="0" y="534448"/>
                                  <a:pt x="0" y="434626"/>
                                </a:cubicBezTo>
                                <a:lnTo>
                                  <a:pt x="0"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841929459" name="Freeform 8"/>
                        <wps:cNvSpPr/>
                        <wps:spPr>
                          <a:xfrm>
                            <a:off x="4023360" y="274320"/>
                            <a:ext cx="323157" cy="581120"/>
                          </a:xfrm>
                          <a:custGeom>
                            <a:avLst/>
                            <a:gdLst>
                              <a:gd name="connsiteX0" fmla="*/ 99697 w 323157"/>
                              <a:gd name="connsiteY0" fmla="*/ 260794 h 581120"/>
                              <a:gd name="connsiteX1" fmla="*/ 135085 w 323157"/>
                              <a:gd name="connsiteY1" fmla="*/ 260794 h 581120"/>
                              <a:gd name="connsiteX2" fmla="*/ 209001 w 323157"/>
                              <a:gd name="connsiteY2" fmla="*/ 171450 h 581120"/>
                              <a:gd name="connsiteX3" fmla="*/ 135085 w 323157"/>
                              <a:gd name="connsiteY3" fmla="*/ 82106 h 581120"/>
                              <a:gd name="connsiteX4" fmla="*/ 99697 w 323157"/>
                              <a:gd name="connsiteY4" fmla="*/ 82106 h 581120"/>
                              <a:gd name="connsiteX5" fmla="*/ 99697 w 323157"/>
                              <a:gd name="connsiteY5" fmla="*/ 260794 h 581120"/>
                              <a:gd name="connsiteX6" fmla="*/ 99697 w 323157"/>
                              <a:gd name="connsiteY6" fmla="*/ 581120 h 581120"/>
                              <a:gd name="connsiteX7" fmla="*/ 0 w 323157"/>
                              <a:gd name="connsiteY7" fmla="*/ 581120 h 581120"/>
                              <a:gd name="connsiteX8" fmla="*/ 0 w 323157"/>
                              <a:gd name="connsiteY8" fmla="*/ 0 h 581120"/>
                              <a:gd name="connsiteX9" fmla="*/ 139842 w 323157"/>
                              <a:gd name="connsiteY9" fmla="*/ 0 h 581120"/>
                              <a:gd name="connsiteX10" fmla="*/ 308698 w 323157"/>
                              <a:gd name="connsiteY10" fmla="*/ 171450 h 581120"/>
                              <a:gd name="connsiteX11" fmla="*/ 238777 w 323157"/>
                              <a:gd name="connsiteY11" fmla="*/ 317945 h 581120"/>
                              <a:gd name="connsiteX12" fmla="*/ 323157 w 323157"/>
                              <a:gd name="connsiteY12" fmla="*/ 581120 h 581120"/>
                              <a:gd name="connsiteX13" fmla="*/ 221844 w 323157"/>
                              <a:gd name="connsiteY13" fmla="*/ 581120 h 581120"/>
                              <a:gd name="connsiteX14" fmla="*/ 151067 w 323157"/>
                              <a:gd name="connsiteY14" fmla="*/ 340424 h 581120"/>
                              <a:gd name="connsiteX15" fmla="*/ 99601 w 323157"/>
                              <a:gd name="connsiteY15" fmla="*/ 342805 h 581120"/>
                              <a:gd name="connsiteX16" fmla="*/ 99601 w 323157"/>
                              <a:gd name="connsiteY16"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3157" h="581120">
                                <a:moveTo>
                                  <a:pt x="99697" y="260794"/>
                                </a:moveTo>
                                <a:lnTo>
                                  <a:pt x="135085" y="260794"/>
                                </a:lnTo>
                                <a:cubicBezTo>
                                  <a:pt x="188928" y="260794"/>
                                  <a:pt x="209001" y="240697"/>
                                  <a:pt x="209001" y="171450"/>
                                </a:cubicBezTo>
                                <a:cubicBezTo>
                                  <a:pt x="209001" y="102203"/>
                                  <a:pt x="188928" y="82106"/>
                                  <a:pt x="135085" y="82106"/>
                                </a:cubicBezTo>
                                <a:lnTo>
                                  <a:pt x="99697" y="82106"/>
                                </a:lnTo>
                                <a:lnTo>
                                  <a:pt x="99697" y="260794"/>
                                </a:lnTo>
                                <a:close/>
                                <a:moveTo>
                                  <a:pt x="99697" y="581120"/>
                                </a:moveTo>
                                <a:lnTo>
                                  <a:pt x="0" y="581120"/>
                                </a:lnTo>
                                <a:lnTo>
                                  <a:pt x="0" y="0"/>
                                </a:lnTo>
                                <a:lnTo>
                                  <a:pt x="139842" y="0"/>
                                </a:lnTo>
                                <a:cubicBezTo>
                                  <a:pt x="251619" y="0"/>
                                  <a:pt x="308698" y="47530"/>
                                  <a:pt x="308698" y="171450"/>
                                </a:cubicBezTo>
                                <a:cubicBezTo>
                                  <a:pt x="308698" y="264795"/>
                                  <a:pt x="272548" y="302705"/>
                                  <a:pt x="238777" y="317945"/>
                                </a:cubicBezTo>
                                <a:lnTo>
                                  <a:pt x="323157" y="581120"/>
                                </a:lnTo>
                                <a:lnTo>
                                  <a:pt x="221844" y="581120"/>
                                </a:lnTo>
                                <a:lnTo>
                                  <a:pt x="151067" y="340424"/>
                                </a:lnTo>
                                <a:cubicBezTo>
                                  <a:pt x="138224" y="342043"/>
                                  <a:pt x="117295" y="342805"/>
                                  <a:pt x="99601" y="342805"/>
                                </a:cubicBezTo>
                                <a:lnTo>
                                  <a:pt x="9960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675483007" name="Freeform 9"/>
                        <wps:cNvSpPr/>
                        <wps:spPr>
                          <a:xfrm>
                            <a:off x="4409440" y="274320"/>
                            <a:ext cx="278160" cy="581120"/>
                          </a:xfrm>
                          <a:custGeom>
                            <a:avLst/>
                            <a:gdLst>
                              <a:gd name="connsiteX0" fmla="*/ 0 w 278160"/>
                              <a:gd name="connsiteY0" fmla="*/ 581120 h 581120"/>
                              <a:gd name="connsiteX1" fmla="*/ 0 w 278160"/>
                              <a:gd name="connsiteY1" fmla="*/ 0 h 581120"/>
                              <a:gd name="connsiteX2" fmla="*/ 266935 w 278160"/>
                              <a:gd name="connsiteY2" fmla="*/ 0 h 581120"/>
                              <a:gd name="connsiteX3" fmla="*/ 266935 w 278160"/>
                              <a:gd name="connsiteY3" fmla="*/ 86868 h 581120"/>
                              <a:gd name="connsiteX4" fmla="*/ 99697 w 278160"/>
                              <a:gd name="connsiteY4" fmla="*/ 86868 h 581120"/>
                              <a:gd name="connsiteX5" fmla="*/ 99697 w 278160"/>
                              <a:gd name="connsiteY5" fmla="*/ 236601 h 581120"/>
                              <a:gd name="connsiteX6" fmla="*/ 228312 w 278160"/>
                              <a:gd name="connsiteY6" fmla="*/ 236601 h 581120"/>
                              <a:gd name="connsiteX7" fmla="*/ 228312 w 278160"/>
                              <a:gd name="connsiteY7" fmla="*/ 323564 h 581120"/>
                              <a:gd name="connsiteX8" fmla="*/ 99697 w 278160"/>
                              <a:gd name="connsiteY8" fmla="*/ 323564 h 581120"/>
                              <a:gd name="connsiteX9" fmla="*/ 99697 w 278160"/>
                              <a:gd name="connsiteY9" fmla="*/ 494157 h 581120"/>
                              <a:gd name="connsiteX10" fmla="*/ 278161 w 278160"/>
                              <a:gd name="connsiteY10" fmla="*/ 494157 h 581120"/>
                              <a:gd name="connsiteX11" fmla="*/ 278161 w 278160"/>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120">
                                <a:moveTo>
                                  <a:pt x="0" y="581120"/>
                                </a:moveTo>
                                <a:lnTo>
                                  <a:pt x="0" y="0"/>
                                </a:lnTo>
                                <a:lnTo>
                                  <a:pt x="266935" y="0"/>
                                </a:lnTo>
                                <a:lnTo>
                                  <a:pt x="266935" y="86868"/>
                                </a:lnTo>
                                <a:lnTo>
                                  <a:pt x="99697" y="86868"/>
                                </a:lnTo>
                                <a:lnTo>
                                  <a:pt x="99697" y="236601"/>
                                </a:lnTo>
                                <a:lnTo>
                                  <a:pt x="228312" y="236601"/>
                                </a:lnTo>
                                <a:lnTo>
                                  <a:pt x="228312" y="323564"/>
                                </a:lnTo>
                                <a:lnTo>
                                  <a:pt x="99697" y="323564"/>
                                </a:lnTo>
                                <a:lnTo>
                                  <a:pt x="99697" y="494157"/>
                                </a:lnTo>
                                <a:lnTo>
                                  <a:pt x="278161" y="494157"/>
                                </a:lnTo>
                                <a:lnTo>
                                  <a:pt x="27816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677926681" name="Freeform 10"/>
                        <wps:cNvSpPr/>
                        <wps:spPr>
                          <a:xfrm>
                            <a:off x="4734560" y="264160"/>
                            <a:ext cx="307080" cy="597312"/>
                          </a:xfrm>
                          <a:custGeom>
                            <a:avLst/>
                            <a:gdLst>
                              <a:gd name="connsiteX0" fmla="*/ 207384 w 307080"/>
                              <a:gd name="connsiteY0" fmla="*/ 151448 h 597312"/>
                              <a:gd name="connsiteX1" fmla="*/ 154301 w 307080"/>
                              <a:gd name="connsiteY1" fmla="*/ 87059 h 597312"/>
                              <a:gd name="connsiteX2" fmla="*/ 104453 w 307080"/>
                              <a:gd name="connsiteY2" fmla="*/ 144209 h 597312"/>
                              <a:gd name="connsiteX3" fmla="*/ 307080 w 307080"/>
                              <a:gd name="connsiteY3" fmla="*/ 448437 h 597312"/>
                              <a:gd name="connsiteX4" fmla="*/ 149545 w 307080"/>
                              <a:gd name="connsiteY4" fmla="*/ 597313 h 597312"/>
                              <a:gd name="connsiteX5" fmla="*/ 0 w 307080"/>
                              <a:gd name="connsiteY5" fmla="*/ 436340 h 597312"/>
                              <a:gd name="connsiteX6" fmla="*/ 94845 w 307080"/>
                              <a:gd name="connsiteY6" fmla="*/ 422624 h 597312"/>
                              <a:gd name="connsiteX7" fmla="*/ 154301 w 307080"/>
                              <a:gd name="connsiteY7" fmla="*/ 510350 h 597312"/>
                              <a:gd name="connsiteX8" fmla="*/ 212236 w 307080"/>
                              <a:gd name="connsiteY8" fmla="*/ 457200 h 597312"/>
                              <a:gd name="connsiteX9" fmla="*/ 9608 w 307080"/>
                              <a:gd name="connsiteY9" fmla="*/ 144875 h 597312"/>
                              <a:gd name="connsiteX10" fmla="*/ 163909 w 307080"/>
                              <a:gd name="connsiteY10" fmla="*/ 0 h 597312"/>
                              <a:gd name="connsiteX11" fmla="*/ 302229 w 307080"/>
                              <a:gd name="connsiteY11" fmla="*/ 140875 h 597312"/>
                              <a:gd name="connsiteX12" fmla="*/ 207384 w 307080"/>
                              <a:gd name="connsiteY12" fmla="*/ 151448 h 597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7080" h="597312">
                                <a:moveTo>
                                  <a:pt x="207384" y="151448"/>
                                </a:moveTo>
                                <a:cubicBezTo>
                                  <a:pt x="203389" y="101537"/>
                                  <a:pt x="176847" y="87059"/>
                                  <a:pt x="154301" y="87059"/>
                                </a:cubicBezTo>
                                <a:cubicBezTo>
                                  <a:pt x="122147" y="87059"/>
                                  <a:pt x="104453" y="108014"/>
                                  <a:pt x="104453" y="144209"/>
                                </a:cubicBezTo>
                                <a:cubicBezTo>
                                  <a:pt x="104453" y="243268"/>
                                  <a:pt x="307080" y="290703"/>
                                  <a:pt x="307080" y="448437"/>
                                </a:cubicBezTo>
                                <a:cubicBezTo>
                                  <a:pt x="307080" y="544259"/>
                                  <a:pt x="242772" y="597313"/>
                                  <a:pt x="149545" y="597313"/>
                                </a:cubicBezTo>
                                <a:cubicBezTo>
                                  <a:pt x="57078" y="597313"/>
                                  <a:pt x="3996" y="523208"/>
                                  <a:pt x="0" y="436340"/>
                                </a:cubicBezTo>
                                <a:lnTo>
                                  <a:pt x="94845" y="422624"/>
                                </a:lnTo>
                                <a:cubicBezTo>
                                  <a:pt x="98840" y="481394"/>
                                  <a:pt x="122147" y="510350"/>
                                  <a:pt x="154301" y="510350"/>
                                </a:cubicBezTo>
                                <a:cubicBezTo>
                                  <a:pt x="188833" y="510350"/>
                                  <a:pt x="212236" y="491871"/>
                                  <a:pt x="212236" y="457200"/>
                                </a:cubicBezTo>
                                <a:cubicBezTo>
                                  <a:pt x="212236" y="342043"/>
                                  <a:pt x="9608" y="311468"/>
                                  <a:pt x="9608" y="144875"/>
                                </a:cubicBezTo>
                                <a:cubicBezTo>
                                  <a:pt x="9608" y="52292"/>
                                  <a:pt x="65830" y="0"/>
                                  <a:pt x="163909" y="0"/>
                                </a:cubicBezTo>
                                <a:cubicBezTo>
                                  <a:pt x="245056" y="0"/>
                                  <a:pt x="293381" y="58769"/>
                                  <a:pt x="302229" y="140875"/>
                                </a:cubicBezTo>
                                <a:lnTo>
                                  <a:pt x="207384" y="151448"/>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600503110" name="Freeform 11"/>
                        <wps:cNvSpPr/>
                        <wps:spPr>
                          <a:xfrm>
                            <a:off x="0" y="91440"/>
                            <a:ext cx="305463" cy="581120"/>
                          </a:xfrm>
                          <a:custGeom>
                            <a:avLst/>
                            <a:gdLst>
                              <a:gd name="connsiteX0" fmla="*/ 215470 w 305463"/>
                              <a:gd name="connsiteY0" fmla="*/ 0 h 581120"/>
                              <a:gd name="connsiteX1" fmla="*/ 215470 w 305463"/>
                              <a:gd name="connsiteY1" fmla="*/ 332423 h 581120"/>
                              <a:gd name="connsiteX2" fmla="*/ 213853 w 305463"/>
                              <a:gd name="connsiteY2" fmla="*/ 332423 h 581120"/>
                              <a:gd name="connsiteX3" fmla="*/ 92467 w 305463"/>
                              <a:gd name="connsiteY3" fmla="*/ 0 h 581120"/>
                              <a:gd name="connsiteX4" fmla="*/ 0 w 305463"/>
                              <a:gd name="connsiteY4" fmla="*/ 0 h 581120"/>
                              <a:gd name="connsiteX5" fmla="*/ 0 w 305463"/>
                              <a:gd name="connsiteY5" fmla="*/ 581120 h 581120"/>
                              <a:gd name="connsiteX6" fmla="*/ 89993 w 305463"/>
                              <a:gd name="connsiteY6" fmla="*/ 581120 h 581120"/>
                              <a:gd name="connsiteX7" fmla="*/ 89993 w 305463"/>
                              <a:gd name="connsiteY7" fmla="*/ 218123 h 581120"/>
                              <a:gd name="connsiteX8" fmla="*/ 91610 w 305463"/>
                              <a:gd name="connsiteY8" fmla="*/ 218123 h 581120"/>
                              <a:gd name="connsiteX9" fmla="*/ 218704 w 305463"/>
                              <a:gd name="connsiteY9" fmla="*/ 581120 h 581120"/>
                              <a:gd name="connsiteX10" fmla="*/ 305463 w 305463"/>
                              <a:gd name="connsiteY10" fmla="*/ 581120 h 581120"/>
                              <a:gd name="connsiteX11" fmla="*/ 305463 w 305463"/>
                              <a:gd name="connsiteY11" fmla="*/ 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5463" h="581120">
                                <a:moveTo>
                                  <a:pt x="215470" y="0"/>
                                </a:moveTo>
                                <a:lnTo>
                                  <a:pt x="215470" y="332423"/>
                                </a:lnTo>
                                <a:lnTo>
                                  <a:pt x="213853" y="332423"/>
                                </a:lnTo>
                                <a:lnTo>
                                  <a:pt x="92467" y="0"/>
                                </a:lnTo>
                                <a:lnTo>
                                  <a:pt x="0" y="0"/>
                                </a:lnTo>
                                <a:lnTo>
                                  <a:pt x="0" y="581120"/>
                                </a:lnTo>
                                <a:lnTo>
                                  <a:pt x="89993" y="581120"/>
                                </a:lnTo>
                                <a:lnTo>
                                  <a:pt x="89993" y="218123"/>
                                </a:lnTo>
                                <a:lnTo>
                                  <a:pt x="91610" y="218123"/>
                                </a:lnTo>
                                <a:lnTo>
                                  <a:pt x="218704" y="581120"/>
                                </a:lnTo>
                                <a:lnTo>
                                  <a:pt x="305463" y="581120"/>
                                </a:lnTo>
                                <a:lnTo>
                                  <a:pt x="305463"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173503129" name="Freeform 12"/>
                        <wps:cNvSpPr/>
                        <wps:spPr>
                          <a:xfrm>
                            <a:off x="375920" y="91440"/>
                            <a:ext cx="278160" cy="581215"/>
                          </a:xfrm>
                          <a:custGeom>
                            <a:avLst/>
                            <a:gdLst>
                              <a:gd name="connsiteX0" fmla="*/ 0 w 278160"/>
                              <a:gd name="connsiteY0" fmla="*/ 581215 h 581215"/>
                              <a:gd name="connsiteX1" fmla="*/ 0 w 278160"/>
                              <a:gd name="connsiteY1" fmla="*/ 0 h 581215"/>
                              <a:gd name="connsiteX2" fmla="*/ 266935 w 278160"/>
                              <a:gd name="connsiteY2" fmla="*/ 0 h 581215"/>
                              <a:gd name="connsiteX3" fmla="*/ 266935 w 278160"/>
                              <a:gd name="connsiteY3" fmla="*/ 86963 h 581215"/>
                              <a:gd name="connsiteX4" fmla="*/ 99696 w 278160"/>
                              <a:gd name="connsiteY4" fmla="*/ 86963 h 581215"/>
                              <a:gd name="connsiteX5" fmla="*/ 99696 w 278160"/>
                              <a:gd name="connsiteY5" fmla="*/ 236696 h 581215"/>
                              <a:gd name="connsiteX6" fmla="*/ 228312 w 278160"/>
                              <a:gd name="connsiteY6" fmla="*/ 236696 h 581215"/>
                              <a:gd name="connsiteX7" fmla="*/ 228312 w 278160"/>
                              <a:gd name="connsiteY7" fmla="*/ 323564 h 581215"/>
                              <a:gd name="connsiteX8" fmla="*/ 99696 w 278160"/>
                              <a:gd name="connsiteY8" fmla="*/ 323564 h 581215"/>
                              <a:gd name="connsiteX9" fmla="*/ 99696 w 278160"/>
                              <a:gd name="connsiteY9" fmla="*/ 494252 h 581215"/>
                              <a:gd name="connsiteX10" fmla="*/ 278161 w 278160"/>
                              <a:gd name="connsiteY10" fmla="*/ 494252 h 581215"/>
                              <a:gd name="connsiteX11" fmla="*/ 278161 w 278160"/>
                              <a:gd name="connsiteY11" fmla="*/ 581215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215">
                                <a:moveTo>
                                  <a:pt x="0" y="581215"/>
                                </a:moveTo>
                                <a:lnTo>
                                  <a:pt x="0" y="0"/>
                                </a:lnTo>
                                <a:lnTo>
                                  <a:pt x="266935" y="0"/>
                                </a:lnTo>
                                <a:lnTo>
                                  <a:pt x="266935" y="86963"/>
                                </a:lnTo>
                                <a:lnTo>
                                  <a:pt x="99696" y="86963"/>
                                </a:lnTo>
                                <a:lnTo>
                                  <a:pt x="99696" y="236696"/>
                                </a:lnTo>
                                <a:lnTo>
                                  <a:pt x="228312" y="236696"/>
                                </a:lnTo>
                                <a:lnTo>
                                  <a:pt x="228312" y="323564"/>
                                </a:lnTo>
                                <a:lnTo>
                                  <a:pt x="99696" y="323564"/>
                                </a:lnTo>
                                <a:lnTo>
                                  <a:pt x="99696" y="494252"/>
                                </a:lnTo>
                                <a:lnTo>
                                  <a:pt x="278161" y="494252"/>
                                </a:lnTo>
                                <a:lnTo>
                                  <a:pt x="278161" y="581215"/>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486964983" name="Freeform 13"/>
                        <wps:cNvSpPr/>
                        <wps:spPr>
                          <a:xfrm>
                            <a:off x="690880" y="91440"/>
                            <a:ext cx="528543" cy="581120"/>
                          </a:xfrm>
                          <a:custGeom>
                            <a:avLst/>
                            <a:gdLst>
                              <a:gd name="connsiteX0" fmla="*/ 224983 w 528543"/>
                              <a:gd name="connsiteY0" fmla="*/ 0 h 581120"/>
                              <a:gd name="connsiteX1" fmla="*/ 306985 w 528543"/>
                              <a:gd name="connsiteY1" fmla="*/ 0 h 581120"/>
                              <a:gd name="connsiteX2" fmla="*/ 374528 w 528543"/>
                              <a:gd name="connsiteY2" fmla="*/ 370237 h 581120"/>
                              <a:gd name="connsiteX3" fmla="*/ 376145 w 528543"/>
                              <a:gd name="connsiteY3" fmla="*/ 370237 h 581120"/>
                              <a:gd name="connsiteX4" fmla="*/ 435316 w 528543"/>
                              <a:gd name="connsiteY4" fmla="*/ 0 h 581120"/>
                              <a:gd name="connsiteX5" fmla="*/ 528543 w 528543"/>
                              <a:gd name="connsiteY5" fmla="*/ 0 h 581120"/>
                              <a:gd name="connsiteX6" fmla="*/ 422759 w 528543"/>
                              <a:gd name="connsiteY6" fmla="*/ 581120 h 581120"/>
                              <a:gd name="connsiteX7" fmla="*/ 339139 w 528543"/>
                              <a:gd name="connsiteY7" fmla="*/ 581120 h 581120"/>
                              <a:gd name="connsiteX8" fmla="*/ 266745 w 528543"/>
                              <a:gd name="connsiteY8" fmla="*/ 197263 h 581120"/>
                              <a:gd name="connsiteX9" fmla="*/ 265128 w 528543"/>
                              <a:gd name="connsiteY9" fmla="*/ 197263 h 581120"/>
                              <a:gd name="connsiteX10" fmla="*/ 197681 w 528543"/>
                              <a:gd name="connsiteY10" fmla="*/ 581120 h 581120"/>
                              <a:gd name="connsiteX11" fmla="*/ 114061 w 528543"/>
                              <a:gd name="connsiteY11" fmla="*/ 581120 h 581120"/>
                              <a:gd name="connsiteX12" fmla="*/ 0 w 528543"/>
                              <a:gd name="connsiteY12" fmla="*/ 0 h 581120"/>
                              <a:gd name="connsiteX13" fmla="*/ 93323 w 528543"/>
                              <a:gd name="connsiteY13" fmla="*/ 0 h 581120"/>
                              <a:gd name="connsiteX14" fmla="*/ 158297 w 528543"/>
                              <a:gd name="connsiteY14" fmla="*/ 370237 h 581120"/>
                              <a:gd name="connsiteX15" fmla="*/ 159914 w 528543"/>
                              <a:gd name="connsiteY15" fmla="*/ 370237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543" h="581120">
                                <a:moveTo>
                                  <a:pt x="224983" y="0"/>
                                </a:moveTo>
                                <a:lnTo>
                                  <a:pt x="306985" y="0"/>
                                </a:lnTo>
                                <a:lnTo>
                                  <a:pt x="374528" y="370237"/>
                                </a:lnTo>
                                <a:lnTo>
                                  <a:pt x="376145" y="370237"/>
                                </a:lnTo>
                                <a:lnTo>
                                  <a:pt x="435316" y="0"/>
                                </a:lnTo>
                                <a:lnTo>
                                  <a:pt x="528543" y="0"/>
                                </a:lnTo>
                                <a:lnTo>
                                  <a:pt x="422759" y="581120"/>
                                </a:lnTo>
                                <a:lnTo>
                                  <a:pt x="339139" y="581120"/>
                                </a:lnTo>
                                <a:lnTo>
                                  <a:pt x="266745" y="197263"/>
                                </a:lnTo>
                                <a:lnTo>
                                  <a:pt x="265128" y="197263"/>
                                </a:lnTo>
                                <a:lnTo>
                                  <a:pt x="197681" y="581120"/>
                                </a:lnTo>
                                <a:lnTo>
                                  <a:pt x="114061" y="581120"/>
                                </a:lnTo>
                                <a:lnTo>
                                  <a:pt x="0" y="0"/>
                                </a:lnTo>
                                <a:lnTo>
                                  <a:pt x="93323" y="0"/>
                                </a:lnTo>
                                <a:lnTo>
                                  <a:pt x="158297" y="370237"/>
                                </a:lnTo>
                                <a:lnTo>
                                  <a:pt x="159914" y="370237"/>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7096703" name="Freeform 14"/>
                        <wps:cNvSpPr/>
                        <wps:spPr>
                          <a:xfrm>
                            <a:off x="1219200" y="0"/>
                            <a:ext cx="257707" cy="952500"/>
                          </a:xfrm>
                          <a:custGeom>
                            <a:avLst/>
                            <a:gdLst>
                              <a:gd name="connsiteX0" fmla="*/ 173993 w 257707"/>
                              <a:gd name="connsiteY0" fmla="*/ 0 h 952500"/>
                              <a:gd name="connsiteX1" fmla="*/ 0 w 257707"/>
                              <a:gd name="connsiteY1" fmla="*/ 952500 h 952500"/>
                              <a:gd name="connsiteX2" fmla="*/ 83620 w 257707"/>
                              <a:gd name="connsiteY2" fmla="*/ 952500 h 952500"/>
                              <a:gd name="connsiteX3" fmla="*/ 257708 w 257707"/>
                              <a:gd name="connsiteY3" fmla="*/ 0 h 952500"/>
                            </a:gdLst>
                            <a:ahLst/>
                            <a:cxnLst>
                              <a:cxn ang="0">
                                <a:pos x="connsiteX0" y="connsiteY0"/>
                              </a:cxn>
                              <a:cxn ang="0">
                                <a:pos x="connsiteX1" y="connsiteY1"/>
                              </a:cxn>
                              <a:cxn ang="0">
                                <a:pos x="connsiteX2" y="connsiteY2"/>
                              </a:cxn>
                              <a:cxn ang="0">
                                <a:pos x="connsiteX3" y="connsiteY3"/>
                              </a:cxn>
                            </a:cxnLst>
                            <a:rect l="l" t="t" r="r" b="b"/>
                            <a:pathLst>
                              <a:path w="257707" h="952500">
                                <a:moveTo>
                                  <a:pt x="173993" y="0"/>
                                </a:moveTo>
                                <a:lnTo>
                                  <a:pt x="0" y="952500"/>
                                </a:lnTo>
                                <a:lnTo>
                                  <a:pt x="83620" y="952500"/>
                                </a:lnTo>
                                <a:lnTo>
                                  <a:pt x="257708"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790ED72" id="Group 2" o:spid="_x0000_s1026" style="position:absolute;margin-left:-26.8pt;margin-top:-26.8pt;width:150.05pt;height:28.35pt;z-index:251666432;mso-position-horizontal-relative:margin;mso-position-vertical-relative:margin;mso-width-relative:margin;mso-height-relative:margin" coordsize="50416,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">
                <o:lock v:ext="edit" aspectratio="t"/>
                <v:shape id="Freeform 1" o:spid="_x0000_s1027" style="position:absolute;left:14732;top:2743;width:3376;height:5811;visibility:visible;mso-wrap-style:square;v-text-anchor:middle" coordsize="337616,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" path="m128616,365379r80385,l169617,115824r-1617,l128616,365379xm96462,581120l,581120,106926,,230691,,337617,581120r-96462,l223461,452342r-109305,l96462,581120xe" filled="f" stroked="f" strokeweight=".26408mm">
                  <v:stroke joinstyle="miter"/>
                  <v:path arrowok="t" o:connecttype="custom" o:connectlocs="128616,365379;209001,365379;169617,115824;168000,115824;128616,365379;96462,581120;0,581120;106926,0;230691,0;337617,581120;241155,581120;223461,452342;114156,452342;96462,581120" o:connectangles="0,0,0,0,0,0,0,0,0,0,0,0,0,0"/>
                </v:shape>
                <v:shape id="Freeform 2" o:spid="_x0000_s1028" style="position:absolute;left:18694;top:2743;width:3055;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" path="m99696,499110r34533,c187311,499110,205767,479012,205767,417766r,-254317c205767,102299,187311,82105,134229,82105r-34533,l99696,499110xm,l147927,c250858,,305463,56388,305463,175451r,230219c305463,524828,250763,581120,147927,581120l,581120,,xe" filled="f" stroked="f" strokeweight=".26408mm">
                  <v:stroke joinstyle="miter"/>
                  <v:path arrowok="t" o:connecttype="custom" o:connectlocs="99696,499110;134229,499110;205767,417766;205767,163449;134229,82105;99696,82105;99696,499110;0,0;147927,0;305463,175451;305463,405670;147927,581120;0,581120;0,0" o:connectangles="0,0,0,0,0,0,0,0,0,0,0,0,0,0"/>
                </v:shape>
                <v:shape id="Freeform 3" o:spid="_x0000_s1029" style="position:absolute;left:22148;top:2743;width:3425;height:5812;visibility:visible;mso-wrap-style:square;v-text-anchor:middle" coordsize="342468,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" path="m244389,r98080,l221083,581216r-99697,l,,98079,r72299,403289l171995,403289,244389,xe" filled="f" stroked="f" strokeweight=".26408mm">
                  <v:stroke joinstyle="miter"/>
                  <v:path arrowok="t" o:connecttype="custom" o:connectlocs="244389,0;342469,0;221083,581216;121386,581216;0,0;98079,0;170378,403289;171995,403289" o:connectangles="0,0,0,0,0,0,0,0"/>
                </v:shape>
                <v:shape id="Freeform 4" o:spid="_x0000_s1030" style="position:absolute;left:26111;top:2743;width:2781;height:5811;visibility:visible;mso-wrap-style:square;v-text-anchor:middle" coordsize="278160,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" path="m,581120l,,266935,r,86868l99697,86868r,149733l228312,236601r,86963l99697,323564r,170593l278161,494157r,86963l,581120xe" filled="f" stroked="f" strokeweight=".26408mm">
                  <v:stroke joinstyle="miter"/>
                  <v:path arrowok="t" o:connecttype="custom" o:connectlocs="0,581120;0,0;266935,0;266935,86868;99697,86868;99697,236601;228312,236601;228312,323564;99697,323564;99697,494157;278161,494157;278161,581120" o:connectangles="0,0,0,0,0,0,0,0,0,0,0,0"/>
                </v:shape>
                <v:shape id="Freeform 5" o:spid="_x0000_s1031" style="position:absolute;left:29565;top:2743;width:3055;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" path="m,581120l,,92467,,213853,332423r1617,l215470,r89993,l305463,581120r-86758,l91610,218123r-1617,l89993,581120,,581120xe" filled="f" stroked="f" strokeweight=".26408mm">
                  <v:stroke joinstyle="miter"/>
                  <v:path arrowok="t" o:connecttype="custom" o:connectlocs="0,581120;0,0;92467,0;213853,332423;215470,332423;215470,0;305463,0;305463,581120;218705,581120;91610,218123;89993,218123;89993,581120" o:connectangles="0,0,0,0,0,0,0,0,0,0,0,0"/>
                </v:shape>
                <v:shape id="Freeform 6" o:spid="_x0000_s1032" style="position:absolute;left:33121;top:2743;width:2926;height:5812;visibility:visible;mso-wrap-style:square;v-text-anchor:middle" coordsize="292620,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" path="m96462,86963l,86963,,,292620,r,86963l196158,86963r,494253l96462,581216r,-494253xe" filled="f" stroked="f" strokeweight=".26408mm">
                  <v:stroke joinstyle="miter"/>
                  <v:path arrowok="t" o:connecttype="custom" o:connectlocs="96462,86963;0,86963;0,0;292620,0;292620,86963;196158,86963;196158,581216;96462,581216" o:connectangles="0,0,0,0,0,0,0,0"/>
                </v:shape>
                <v:shape id="Freeform 7" o:spid="_x0000_s1033" style="position:absolute;left:36576;top:2743;width:3055;height:5892;visibility:visible;mso-wrap-style:square;v-text-anchor:middle" coordsize="305558,589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" path="m,l99696,r,438722c99696,481393,116534,502349,152779,502349v36149,,53083,-20956,53083,-63627l205862,r99696,l305558,434626v,99822,-57934,154591,-152779,154591c57934,589217,,534448,,434626l,xe" filled="f" stroked="f" strokeweight=".26408mm">
                  <v:stroke joinstyle="miter"/>
                  <v:path arrowok="t" o:connecttype="custom" o:connectlocs="0,0;99696,0;99696,438722;152779,502349;205862,438722;205862,0;305558,0;305558,434626;152779,589217;0,434626;0,0" o:connectangles="0,0,0,0,0,0,0,0,0,0,0"/>
                </v:shape>
                <v:shape id="Freeform 8" o:spid="_x0000_s1034" style="position:absolute;left:40233;top:2743;width:3232;height:5811;visibility:visible;mso-wrap-style:square;v-text-anchor:middle" coordsize="323157,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" path="m99697,260794r35388,c188928,260794,209001,240697,209001,171450v,-69247,-20073,-89344,-73916,-89344l99697,82106r,178688xm99697,581120l,581120,,,139842,c251619,,308698,47530,308698,171450v,93345,-36150,131255,-69921,146495l323157,581120r-101313,l151067,340424v-12843,1619,-33772,2381,-51466,2381l99601,581120r96,xe" filled="f" stroked="f" strokeweight=".26408mm">
                  <v:stroke joinstyle="miter"/>
                  <v:path arrowok="t" o:connecttype="custom" o:connectlocs="99697,260794;135085,260794;209001,171450;135085,82106;99697,82106;99697,260794;99697,581120;0,581120;0,0;139842,0;308698,171450;238777,317945;323157,581120;221844,581120;151067,340424;99601,342805;99601,581120" o:connectangles="0,0,0,0,0,0,0,0,0,0,0,0,0,0,0,0,0"/>
                </v:shape>
                <v:shape id="Freeform 9" o:spid="_x0000_s1035" style="position:absolute;left:44094;top:2743;width:2782;height:5811;visibility:visible;mso-wrap-style:square;v-text-anchor:middle" coordsize="278160,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" path="m,581120l,,266935,r,86868l99697,86868r,149733l228312,236601r,86963l99697,323564r,170593l278161,494157r,86963l,581120xe" filled="f" stroked="f" strokeweight=".26408mm">
                  <v:stroke joinstyle="miter"/>
                  <v:path arrowok="t" o:connecttype="custom" o:connectlocs="0,581120;0,0;266935,0;266935,86868;99697,86868;99697,236601;228312,236601;228312,323564;99697,323564;99697,494157;278161,494157;278161,581120" o:connectangles="0,0,0,0,0,0,0,0,0,0,0,0"/>
                </v:shape>
                <v:shape id="Freeform 10" o:spid="_x0000_s1036" style="position:absolute;left:47345;top:2641;width:3071;height:5973;visibility:visible;mso-wrap-style:square;v-text-anchor:middle" coordsize="307080,597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" path="m207384,151448c203389,101537,176847,87059,154301,87059v-32154,,-49848,20955,-49848,57150c104453,243268,307080,290703,307080,448437v,95822,-64308,148876,-157535,148876c57078,597313,3996,523208,,436340l94845,422624v3995,58770,27302,87726,59456,87726c188833,510350,212236,491871,212236,457200,212236,342043,9608,311468,9608,144875,9608,52292,65830,,163909,v81147,,129472,58769,138320,140875l207384,151448xe" filled="f" stroked="f" strokeweight=".26408mm">
                  <v:stroke joinstyle="miter"/>
                  <v:path arrowok="t" o:connecttype="custom" o:connectlocs="207384,151448;154301,87059;104453,144209;307080,448437;149545,597313;0,436340;94845,422624;154301,510350;212236,457200;9608,144875;163909,0;302229,140875;207384,151448" o:connectangles="0,0,0,0,0,0,0,0,0,0,0,0,0"/>
                </v:shape>
                <v:shape id="Freeform 11" o:spid="_x0000_s1037" style="position:absolute;top:914;width:3054;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" path="m215470,r,332423l213853,332423,92467,,,,,581120r89993,l89993,218123r1617,l218704,581120r86759,l305463,,215470,xe" filled="f" stroked="f" strokeweight=".26408mm">
                  <v:stroke joinstyle="miter"/>
                  <v:path arrowok="t" o:connecttype="custom" o:connectlocs="215470,0;215470,332423;213853,332423;92467,0;0,0;0,581120;89993,581120;89993,218123;91610,218123;218704,581120;305463,581120;305463,0" o:connectangles="0,0,0,0,0,0,0,0,0,0,0,0"/>
                </v:shape>
                <v:shape id="Freeform 12" o:spid="_x0000_s1038" style="position:absolute;left:3759;top:914;width:2781;height:5812;visibility:visible;mso-wrap-style:square;v-text-anchor:middle" coordsize="278160,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" path="m,581215l,,266935,r,86963l99696,86963r,149733l228312,236696r,86868l99696,323564r,170688l278161,494252r,86963l,581215xe" filled="f" stroked="f" strokeweight=".26408mm">
                  <v:stroke joinstyle="miter"/>
                  <v:path arrowok="t" o:connecttype="custom" o:connectlocs="0,581215;0,0;266935,0;266935,86963;99696,86963;99696,236696;228312,236696;228312,323564;99696,323564;99696,494252;278161,494252;278161,581215" o:connectangles="0,0,0,0,0,0,0,0,0,0,0,0"/>
                </v:shape>
                <v:shape id="Freeform 13" o:spid="_x0000_s1039" style="position:absolute;left:6908;top:914;width:5286;height:5811;visibility:visible;mso-wrap-style:square;v-text-anchor:middle" coordsize="52854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" path="m224983,r82002,l374528,370237r1617,l435316,r93227,l422759,581120r-83620,l266745,197263r-1617,l197681,581120r-83620,l,,93323,r64974,370237l159914,370237,224983,xe" filled="f" stroked="f" strokeweight=".26408mm">
                  <v:stroke joinstyle="miter"/>
                  <v:path arrowok="t" o:connecttype="custom" o:connectlocs="224983,0;306985,0;374528,370237;376145,370237;435316,0;528543,0;422759,581120;339139,581120;266745,197263;265128,197263;197681,581120;114061,581120;0,0;93323,0;158297,370237;159914,370237" o:connectangles="0,0,0,0,0,0,0,0,0,0,0,0,0,0,0,0"/>
                </v:shape>
                <v:shape id="Freeform 14" o:spid="_x0000_s1040" style="position:absolute;left:12192;width:2577;height:9525;visibility:visible;mso-wrap-style:square;v-text-anchor:middle" coordsize="257707,95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" path="m173993,l,952500r83620,l257708,,173993,xe" filled="f" stroked="f" strokeweight=".26408mm">
                  <v:stroke joinstyle="miter"/>
                  <v:path arrowok="t" o:connecttype="custom" o:connectlocs="173993,0;0,952500;83620,952500;257708,0" o:connectangles="0,0,0,0"/>
                </v:shape>
                <w10:wrap anchorx="margin" anchory="margin"/>
              </v:group>
            </w:pict>
          </mc:Fallback>
        </mc:AlternateContent>
      </w:r>
    </w:p>
    <w:p w14:paraId="030C23BD" w14:textId="77777777" w:rsidR="006627B6" w:rsidRDefault="006627B6" w:rsidP="006627B6">
      <w:pPr>
        <w:pStyle w:val="Heading1"/>
        <w:ind w:left="0"/>
      </w:pPr>
      <w:r>
        <w:br/>
      </w:r>
    </w:p>
    <w:p w14:paraId="048138D2" w14:textId="77777777" w:rsidR="006627B6" w:rsidRDefault="006627B6" w:rsidP="006627B6">
      <w:pPr>
        <w:pStyle w:val="Heading1"/>
        <w:ind w:left="0"/>
      </w:pPr>
    </w:p>
    <w:p w14:paraId="452C95B1" w14:textId="4C33ECC4" w:rsidR="00430BFB" w:rsidRPr="006627B6" w:rsidRDefault="009A161A" w:rsidP="006627B6">
      <w:pPr>
        <w:pStyle w:val="Heading1"/>
        <w:ind w:left="0"/>
        <w:rPr>
          <w:color w:val="E3233C" w:themeColor="accent1"/>
        </w:rPr>
      </w:pPr>
      <w:r w:rsidRPr="006627B6">
        <w:rPr>
          <w:noProof/>
          <w:color w:val="E3233C" w:themeColor="accent1"/>
        </w:rPr>
        <mc:AlternateContent>
          <mc:Choice Requires="wps">
            <w:drawing>
              <wp:anchor distT="0" distB="0" distL="114300" distR="114300" simplePos="0" relativeHeight="251658242" behindDoc="1" locked="0" layoutInCell="1" allowOverlap="1" wp14:anchorId="3D41676F" wp14:editId="1129E5F8">
                <wp:simplePos x="0" y="0"/>
                <wp:positionH relativeFrom="margin">
                  <wp:posOffset>5666740</wp:posOffset>
                </wp:positionH>
                <wp:positionV relativeFrom="page">
                  <wp:posOffset>4273550</wp:posOffset>
                </wp:positionV>
                <wp:extent cx="1172210" cy="6413500"/>
                <wp:effectExtent l="0" t="0" r="0" b="0"/>
                <wp:wrapNone/>
                <wp:docPr id="1" name="Graphic 3"/>
                <wp:cNvGraphicFramePr/>
                <a:graphic xmlns:a="http://schemas.openxmlformats.org/drawingml/2006/main">
                  <a:graphicData uri="http://schemas.microsoft.com/office/word/2010/wordprocessingShape">
                    <wps:wsp>
                      <wps:cNvSpPr/>
                      <wps:spPr>
                        <a:xfrm>
                          <a:off x="0" y="0"/>
                          <a:ext cx="1172210" cy="6413500"/>
                        </a:xfrm>
                        <a:custGeom>
                          <a:avLst/>
                          <a:gdLst>
                            <a:gd name="connsiteX0" fmla="*/ 1172753 w 1172752"/>
                            <a:gd name="connsiteY0" fmla="*/ 6413931 h 6413930"/>
                            <a:gd name="connsiteX1" fmla="*/ 1172753 w 1172752"/>
                            <a:gd name="connsiteY1" fmla="*/ 0 h 6413930"/>
                            <a:gd name="connsiteX2" fmla="*/ 0 w 1172752"/>
                            <a:gd name="connsiteY2" fmla="*/ 6413931 h 6413930"/>
                          </a:gdLst>
                          <a:ahLst/>
                          <a:cxnLst>
                            <a:cxn ang="0">
                              <a:pos x="connsiteX0" y="connsiteY0"/>
                            </a:cxn>
                            <a:cxn ang="0">
                              <a:pos x="connsiteX1" y="connsiteY1"/>
                            </a:cxn>
                            <a:cxn ang="0">
                              <a:pos x="connsiteX2" y="connsiteY2"/>
                            </a:cxn>
                          </a:cxnLst>
                          <a:rect l="l" t="t" r="r" b="b"/>
                          <a:pathLst>
                            <a:path w="1172752" h="6413930">
                              <a:moveTo>
                                <a:pt x="1172753" y="6413931"/>
                              </a:moveTo>
                              <a:lnTo>
                                <a:pt x="1172753" y="0"/>
                              </a:lnTo>
                              <a:lnTo>
                                <a:pt x="0" y="6413931"/>
                              </a:lnTo>
                              <a:close/>
                            </a:path>
                          </a:pathLst>
                        </a:custGeom>
                        <a:solidFill>
                          <a:schemeClr val="accent1"/>
                        </a:solidFill>
                        <a:ln w="1269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2A8684F6" id="Graphic 3" o:spid="_x0000_s1026" style="position:absolute;margin-left:446.2pt;margin-top:336.5pt;width:92.3pt;height:505pt;z-index:-251652096;visibility:visible;mso-wrap-style:square;mso-wrap-distance-left:9pt;mso-wrap-distance-top:0;mso-wrap-distance-right:9pt;mso-wrap-distance-bottom:0;mso-position-horizontal:absolute;mso-position-horizontal-relative:margin;mso-position-vertical:absolute;mso-position-vertical-relative:page;v-text-anchor:middle" coordsize="1172752,6413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" path="m1172753,6413931l1172753,,,6413931r1172753,xe" fillcolor="#e3233c [3204]" stroked="f" strokeweight=".35264mm">
                <v:stroke joinstyle="miter"/>
                <v:path arrowok="t" o:connecttype="custom" o:connectlocs="1172211,6413501;1172211,0;0,6413501" o:connectangles="0,0,0"/>
                <w10:wrap anchorx="margin" anchory="page"/>
              </v:shape>
            </w:pict>
          </mc:Fallback>
        </mc:AlternateContent>
      </w:r>
      <w:r w:rsidR="006627B6" w:rsidRPr="006627B6">
        <w:rPr>
          <w:color w:val="E3233C" w:themeColor="accent1"/>
        </w:rPr>
        <w:t>REGIONAL DANCE AMBASSADOR</w:t>
      </w:r>
    </w:p>
    <w:p w14:paraId="24F21F2D" w14:textId="0A049A0C" w:rsidR="006627B6" w:rsidRPr="006627B6" w:rsidRDefault="006627B6" w:rsidP="006627B6">
      <w:pPr>
        <w:rPr>
          <w:rFonts w:ascii="Trade Gothic Next Cond" w:eastAsiaTheme="majorEastAsia" w:hAnsi="Trade Gothic Next Cond" w:cs="Times New Roman (Headings CS)"/>
          <w:b/>
          <w:caps/>
          <w:sz w:val="44"/>
          <w:szCs w:val="44"/>
        </w:rPr>
      </w:pPr>
      <w:r w:rsidRPr="006627B6">
        <w:rPr>
          <w:rFonts w:ascii="Trade Gothic Next Cond" w:eastAsiaTheme="majorEastAsia" w:hAnsi="Trade Gothic Next Cond" w:cs="Times New Roman (Headings CS)"/>
          <w:b/>
          <w:caps/>
          <w:sz w:val="44"/>
          <w:szCs w:val="44"/>
        </w:rPr>
        <w:t>JOB PACK</w:t>
      </w:r>
    </w:p>
    <w:p w14:paraId="5A7790A6" w14:textId="7E806E3C" w:rsidR="0033583B" w:rsidRPr="001F2C7D" w:rsidRDefault="0033583B" w:rsidP="001F2C7D">
      <w:pPr>
        <w:pStyle w:val="Heading1"/>
      </w:pPr>
      <w:r w:rsidRPr="001F2C7D">
        <w:br w:type="page"/>
      </w:r>
    </w:p>
    <w:p w14:paraId="37F518FB" w14:textId="5818BB24" w:rsidR="0033583B" w:rsidRPr="001F2C7D" w:rsidRDefault="006627B6" w:rsidP="00B03F9E">
      <w:pPr>
        <w:pStyle w:val="Heading2"/>
      </w:pPr>
      <w:r>
        <w:t>REGIONAL DANCE AMBASSADOR job PACK</w:t>
      </w:r>
    </w:p>
    <w:p w14:paraId="26366C30"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333333"/>
          <w:sz w:val="22"/>
          <w:szCs w:val="22"/>
        </w:rPr>
        <w:t xml:space="preserve">Thank you for your interest in the </w:t>
      </w:r>
      <w:r>
        <w:rPr>
          <w:rStyle w:val="normaltextrun"/>
          <w:rFonts w:ascii="Trade Gothic Next" w:eastAsiaTheme="majorEastAsia" w:hAnsi="Trade Gothic Next" w:cs="Segoe UI"/>
          <w:sz w:val="22"/>
          <w:szCs w:val="22"/>
        </w:rPr>
        <w:t xml:space="preserve">role of </w:t>
      </w:r>
      <w:r>
        <w:rPr>
          <w:rStyle w:val="normaltextrun"/>
          <w:rFonts w:ascii="Trade Gothic Next" w:eastAsiaTheme="majorEastAsia" w:hAnsi="Trade Gothic Next" w:cs="Segoe UI"/>
          <w:b/>
          <w:bCs/>
          <w:sz w:val="22"/>
          <w:szCs w:val="22"/>
        </w:rPr>
        <w:t>Regional Dance Ambassador</w:t>
      </w:r>
      <w:r>
        <w:rPr>
          <w:rStyle w:val="normaltextrun"/>
          <w:rFonts w:ascii="Trade Gothic Next" w:eastAsiaTheme="majorEastAsia" w:hAnsi="Trade Gothic Next" w:cs="Segoe UI"/>
          <w:sz w:val="22"/>
          <w:szCs w:val="22"/>
        </w:rPr>
        <w:t xml:space="preserve"> for </w:t>
      </w:r>
      <w:r>
        <w:rPr>
          <w:rStyle w:val="normaltextrun"/>
          <w:rFonts w:ascii="Trade Gothic Next" w:eastAsiaTheme="majorEastAsia" w:hAnsi="Trade Gothic Next" w:cs="Segoe UI"/>
          <w:b/>
          <w:bCs/>
          <w:color w:val="333333"/>
          <w:sz w:val="22"/>
          <w:szCs w:val="22"/>
        </w:rPr>
        <w:t xml:space="preserve">New Adventures’ Swan Lake Take Flight </w:t>
      </w:r>
      <w:r>
        <w:rPr>
          <w:rStyle w:val="normaltextrun"/>
          <w:rFonts w:ascii="Trade Gothic Next" w:eastAsiaTheme="majorEastAsia" w:hAnsi="Trade Gothic Next" w:cs="Segoe UI"/>
          <w:color w:val="333333"/>
          <w:sz w:val="22"/>
          <w:szCs w:val="22"/>
        </w:rPr>
        <w:t xml:space="preserve">project in partnership with </w:t>
      </w:r>
      <w:r>
        <w:rPr>
          <w:rStyle w:val="normaltextrun"/>
          <w:rFonts w:ascii="Trade Gothic Next" w:eastAsiaTheme="majorEastAsia" w:hAnsi="Trade Gothic Next" w:cs="Segoe UI"/>
          <w:color w:val="FF0000"/>
          <w:sz w:val="22"/>
          <w:szCs w:val="22"/>
        </w:rPr>
        <w:t>(Venue).</w:t>
      </w:r>
      <w:r>
        <w:rPr>
          <w:rStyle w:val="eop"/>
          <w:rFonts w:eastAsiaTheme="majorEastAsia" w:cs="Segoe UI"/>
          <w:color w:val="FF0000"/>
          <w:szCs w:val="22"/>
        </w:rPr>
        <w:t> </w:t>
      </w:r>
    </w:p>
    <w:p w14:paraId="10E13CCA"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szCs w:val="22"/>
        </w:rPr>
        <w:t> </w:t>
      </w:r>
    </w:p>
    <w:p w14:paraId="2BE5D292" w14:textId="5D09C0B4"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sz w:val="22"/>
          <w:szCs w:val="22"/>
        </w:rPr>
        <w:t>About New Adventures</w:t>
      </w:r>
      <w:r>
        <w:rPr>
          <w:rStyle w:val="eop"/>
          <w:rFonts w:eastAsiaTheme="majorEastAsia" w:cs="Segoe UI"/>
          <w:szCs w:val="22"/>
        </w:rPr>
        <w:t> </w:t>
      </w:r>
      <w:r>
        <w:rPr>
          <w:rStyle w:val="eop"/>
          <w:rFonts w:eastAsiaTheme="majorEastAsia" w:cs="Segoe UI"/>
          <w:szCs w:val="22"/>
        </w:rPr>
        <w:br/>
      </w:r>
    </w:p>
    <w:p w14:paraId="2ACC05EE" w14:textId="77777777" w:rsidR="006627B6" w:rsidRDefault="006627B6" w:rsidP="006627B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111111"/>
          <w:sz w:val="22"/>
          <w:szCs w:val="22"/>
        </w:rPr>
        <w:t xml:space="preserve">New Adventures is an iconic and ground-breaking dance-theatre company. Since 1987, it has been known for creating works that have altered the public perception of what is possible when it comes to telling stories without words. The company is led by celebrated choreographer and director, Sir Matthew </w:t>
      </w:r>
      <w:proofErr w:type="spellStart"/>
      <w:r>
        <w:rPr>
          <w:rStyle w:val="normaltextrun"/>
          <w:rFonts w:ascii="Trade Gothic Next" w:eastAsiaTheme="majorEastAsia" w:hAnsi="Trade Gothic Next" w:cs="Segoe UI"/>
          <w:color w:val="111111"/>
          <w:sz w:val="22"/>
          <w:szCs w:val="22"/>
        </w:rPr>
        <w:t>Bourne</w:t>
      </w:r>
      <w:proofErr w:type="spellEnd"/>
      <w:r>
        <w:rPr>
          <w:rStyle w:val="normaltextrun"/>
          <w:rFonts w:ascii="Trade Gothic Next" w:eastAsiaTheme="majorEastAsia" w:hAnsi="Trade Gothic Next" w:cs="Segoe UI"/>
          <w:color w:val="111111"/>
          <w:sz w:val="22"/>
          <w:szCs w:val="22"/>
        </w:rPr>
        <w:t>. New Adventures has become the most successful and busiest dance company in the UK and is a major exporter of British dance across the world.</w:t>
      </w:r>
      <w:r>
        <w:rPr>
          <w:rStyle w:val="eop"/>
          <w:rFonts w:eastAsiaTheme="majorEastAsia" w:cs="Segoe UI"/>
          <w:color w:val="111111"/>
          <w:szCs w:val="22"/>
        </w:rPr>
        <w:t> </w:t>
      </w:r>
    </w:p>
    <w:p w14:paraId="700C3B99" w14:textId="62EABD39"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111111"/>
          <w:sz w:val="22"/>
          <w:szCs w:val="22"/>
        </w:rPr>
        <w:br/>
        <w:t>Swan Lake Take Flight</w:t>
      </w:r>
      <w:r>
        <w:rPr>
          <w:rStyle w:val="eop"/>
          <w:rFonts w:eastAsiaTheme="majorEastAsia" w:cs="Segoe UI"/>
          <w:color w:val="111111"/>
          <w:szCs w:val="22"/>
        </w:rPr>
        <w:t> </w:t>
      </w:r>
      <w:r>
        <w:rPr>
          <w:rStyle w:val="eop"/>
          <w:rFonts w:eastAsiaTheme="majorEastAsia" w:cs="Segoe UI"/>
          <w:color w:val="111111"/>
          <w:szCs w:val="22"/>
        </w:rPr>
        <w:br/>
      </w:r>
    </w:p>
    <w:p w14:paraId="20574901" w14:textId="77777777" w:rsidR="006627B6" w:rsidRDefault="006627B6" w:rsidP="006627B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222222"/>
          <w:sz w:val="22"/>
          <w:szCs w:val="22"/>
        </w:rPr>
        <w:t xml:space="preserve">In 2024-25 New Adventures is touring its pioneering production of Matthew </w:t>
      </w:r>
      <w:proofErr w:type="spellStart"/>
      <w:r>
        <w:rPr>
          <w:rStyle w:val="normaltextrun"/>
          <w:rFonts w:ascii="Trade Gothic Next" w:eastAsiaTheme="majorEastAsia" w:hAnsi="Trade Gothic Next" w:cs="Segoe UI"/>
          <w:color w:val="222222"/>
          <w:sz w:val="22"/>
          <w:szCs w:val="22"/>
        </w:rPr>
        <w:t>Bourne’s</w:t>
      </w:r>
      <w:proofErr w:type="spellEnd"/>
      <w:r>
        <w:rPr>
          <w:rStyle w:val="normaltextrun"/>
          <w:rFonts w:ascii="Trade Gothic Next" w:eastAsiaTheme="majorEastAsia" w:hAnsi="Trade Gothic Next" w:cs="Segoe UI"/>
          <w:color w:val="222222"/>
          <w:sz w:val="22"/>
          <w:szCs w:val="22"/>
        </w:rPr>
        <w:t xml:space="preserve"> Swan Lake. To coincide with this 30</w:t>
      </w:r>
      <w:r>
        <w:rPr>
          <w:rStyle w:val="normaltextrun"/>
          <w:rFonts w:ascii="Trade Gothic Next" w:eastAsiaTheme="majorEastAsia" w:hAnsi="Trade Gothic Next" w:cs="Segoe UI"/>
          <w:color w:val="222222"/>
          <w:sz w:val="17"/>
          <w:szCs w:val="17"/>
          <w:vertAlign w:val="superscript"/>
        </w:rPr>
        <w:t>th</w:t>
      </w:r>
      <w:r>
        <w:rPr>
          <w:rStyle w:val="normaltextrun"/>
          <w:rFonts w:ascii="Arial" w:eastAsiaTheme="majorEastAsia" w:hAnsi="Arial" w:cs="Arial"/>
          <w:color w:val="222222"/>
          <w:sz w:val="22"/>
          <w:szCs w:val="22"/>
        </w:rPr>
        <w:t> </w:t>
      </w:r>
      <w:r>
        <w:rPr>
          <w:rStyle w:val="normaltextrun"/>
          <w:rFonts w:ascii="Trade Gothic Next" w:eastAsiaTheme="majorEastAsia" w:hAnsi="Trade Gothic Next" w:cs="Segoe UI"/>
          <w:color w:val="222222"/>
          <w:sz w:val="22"/>
          <w:szCs w:val="22"/>
        </w:rPr>
        <w:t>anniversary UK tour, we have an ambition to reach over 2,500 young people in local communities through Swan Lake Take Flight. The project will be delivered in partnership with 6 Placemaking venues, as we seek to support relationships between venues and local community groups and bring new audiences into theatres across the country. The activities that make up this project are inspired by Swan Lake and will engage young people in dance, focussing on how connecting, creating, and moving together can improve wellbeing.</w:t>
      </w:r>
      <w:r>
        <w:rPr>
          <w:rStyle w:val="eop"/>
          <w:rFonts w:eastAsiaTheme="majorEastAsia" w:cs="Segoe UI"/>
          <w:color w:val="222222"/>
          <w:szCs w:val="22"/>
        </w:rPr>
        <w:t> </w:t>
      </w:r>
    </w:p>
    <w:p w14:paraId="4F987EE8" w14:textId="1B56F15C"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br/>
        <w:t>Regional Dance Ambassador</w:t>
      </w:r>
      <w:r>
        <w:rPr>
          <w:rStyle w:val="eop"/>
          <w:rFonts w:eastAsiaTheme="majorEastAsia" w:cs="Segoe UI"/>
          <w:color w:val="333333"/>
          <w:szCs w:val="22"/>
        </w:rPr>
        <w:t> </w:t>
      </w:r>
      <w:r>
        <w:rPr>
          <w:rStyle w:val="eop"/>
          <w:rFonts w:eastAsiaTheme="majorEastAsia" w:cs="Segoe UI"/>
          <w:color w:val="333333"/>
          <w:szCs w:val="22"/>
        </w:rPr>
        <w:br/>
      </w:r>
    </w:p>
    <w:p w14:paraId="2849786D"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333333"/>
          <w:sz w:val="22"/>
          <w:szCs w:val="22"/>
        </w:rPr>
        <w:t>The Regional Dance Ambassador will:</w:t>
      </w:r>
      <w:r>
        <w:rPr>
          <w:rStyle w:val="eop"/>
          <w:rFonts w:eastAsiaTheme="majorEastAsia" w:cs="Segoe UI"/>
          <w:color w:val="333333"/>
          <w:szCs w:val="22"/>
        </w:rPr>
        <w:t> </w:t>
      </w:r>
    </w:p>
    <w:p w14:paraId="259DC7E3" w14:textId="77777777" w:rsidR="006627B6" w:rsidRDefault="006627B6" w:rsidP="00F35208">
      <w:pPr>
        <w:pStyle w:val="paragraph"/>
        <w:numPr>
          <w:ilvl w:val="0"/>
          <w:numId w:val="12"/>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Attend 3-day intensive training with New Adventures. </w:t>
      </w:r>
      <w:r>
        <w:rPr>
          <w:rStyle w:val="eop"/>
          <w:rFonts w:eastAsiaTheme="majorEastAsia" w:cs="Segoe UI"/>
          <w:color w:val="333333"/>
          <w:szCs w:val="22"/>
        </w:rPr>
        <w:t> </w:t>
      </w:r>
    </w:p>
    <w:p w14:paraId="310A2496" w14:textId="77777777" w:rsidR="006627B6" w:rsidRDefault="006627B6" w:rsidP="00F35208">
      <w:pPr>
        <w:pStyle w:val="paragraph"/>
        <w:numPr>
          <w:ilvl w:val="0"/>
          <w:numId w:val="13"/>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 xml:space="preserve">Lead up to 10 movement workshops locally with up to 25 participants per workshop across a </w:t>
      </w:r>
      <w:proofErr w:type="gramStart"/>
      <w:r>
        <w:rPr>
          <w:rStyle w:val="normaltextrun"/>
          <w:rFonts w:ascii="Trade Gothic Next" w:eastAsiaTheme="majorEastAsia" w:hAnsi="Trade Gothic Next" w:cs="Segoe UI"/>
          <w:color w:val="333333"/>
          <w:sz w:val="22"/>
          <w:szCs w:val="22"/>
        </w:rPr>
        <w:t>4-5 week</w:t>
      </w:r>
      <w:proofErr w:type="gramEnd"/>
      <w:r>
        <w:rPr>
          <w:rStyle w:val="normaltextrun"/>
          <w:rFonts w:ascii="Trade Gothic Next" w:eastAsiaTheme="majorEastAsia" w:hAnsi="Trade Gothic Next" w:cs="Segoe UI"/>
          <w:color w:val="333333"/>
          <w:sz w:val="22"/>
          <w:szCs w:val="22"/>
        </w:rPr>
        <w:t xml:space="preserve"> period.</w:t>
      </w:r>
      <w:r>
        <w:rPr>
          <w:rStyle w:val="eop"/>
          <w:rFonts w:eastAsiaTheme="majorEastAsia" w:cs="Segoe UI"/>
          <w:color w:val="333333"/>
          <w:szCs w:val="22"/>
        </w:rPr>
        <w:t> </w:t>
      </w:r>
    </w:p>
    <w:p w14:paraId="6D2A4F27" w14:textId="77777777" w:rsidR="006627B6" w:rsidRDefault="006627B6" w:rsidP="00F35208">
      <w:pPr>
        <w:pStyle w:val="paragraph"/>
        <w:numPr>
          <w:ilvl w:val="0"/>
          <w:numId w:val="14"/>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Support the running of Take Flight days with New Adventures Dance Artists. </w:t>
      </w:r>
      <w:r>
        <w:rPr>
          <w:rStyle w:val="eop"/>
          <w:rFonts w:eastAsiaTheme="majorEastAsia" w:cs="Segoe UI"/>
          <w:color w:val="333333"/>
          <w:szCs w:val="22"/>
        </w:rPr>
        <w:t> </w:t>
      </w:r>
    </w:p>
    <w:p w14:paraId="0B2B8202" w14:textId="77777777" w:rsidR="006627B6" w:rsidRDefault="006627B6" w:rsidP="00F35208">
      <w:pPr>
        <w:pStyle w:val="paragraph"/>
        <w:numPr>
          <w:ilvl w:val="0"/>
          <w:numId w:val="15"/>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Watch Swan Lake at their local venue with participants from Take Flight days.</w:t>
      </w:r>
      <w:r>
        <w:rPr>
          <w:rStyle w:val="eop"/>
          <w:rFonts w:eastAsiaTheme="majorEastAsia" w:cs="Segoe UI"/>
          <w:color w:val="333333"/>
          <w:szCs w:val="22"/>
        </w:rPr>
        <w:t> </w:t>
      </w:r>
    </w:p>
    <w:p w14:paraId="1F273D5A" w14:textId="77777777" w:rsidR="006627B6" w:rsidRDefault="006627B6" w:rsidP="00F35208">
      <w:pPr>
        <w:pStyle w:val="paragraph"/>
        <w:numPr>
          <w:ilvl w:val="0"/>
          <w:numId w:val="16"/>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Take part in the evaluation over the course of the whole project.</w:t>
      </w:r>
      <w:r>
        <w:rPr>
          <w:rStyle w:val="eop"/>
          <w:rFonts w:eastAsiaTheme="majorEastAsia" w:cs="Segoe UI"/>
          <w:color w:val="333333"/>
          <w:szCs w:val="22"/>
        </w:rPr>
        <w:t> </w:t>
      </w:r>
    </w:p>
    <w:p w14:paraId="3F696922"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333333"/>
          <w:szCs w:val="22"/>
        </w:rPr>
        <w:t> </w:t>
      </w:r>
    </w:p>
    <w:p w14:paraId="49F3031C"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333333"/>
          <w:sz w:val="22"/>
          <w:szCs w:val="22"/>
        </w:rPr>
        <w:t>The regional dance ambassador will receive training from New Adventures to deliver this work. The aim is to create a bespoke legacy with the dance ambassador and the venue to continue leading and promoting dance in the local area.</w:t>
      </w:r>
      <w:r>
        <w:rPr>
          <w:rStyle w:val="eop"/>
          <w:rFonts w:eastAsiaTheme="majorEastAsia" w:cs="Segoe UI"/>
          <w:color w:val="333333"/>
          <w:szCs w:val="22"/>
        </w:rPr>
        <w:t> </w:t>
      </w:r>
    </w:p>
    <w:p w14:paraId="0ACB2723"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222222"/>
          <w:szCs w:val="22"/>
        </w:rPr>
        <w:t> </w:t>
      </w:r>
    </w:p>
    <w:p w14:paraId="2EA914A6" w14:textId="717612BD"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sz w:val="22"/>
          <w:szCs w:val="22"/>
        </w:rPr>
        <w:t>Key working relationships</w:t>
      </w:r>
      <w:r>
        <w:rPr>
          <w:rStyle w:val="eop"/>
          <w:rFonts w:eastAsiaTheme="majorEastAsia" w:cs="Segoe UI"/>
          <w:szCs w:val="22"/>
        </w:rPr>
        <w:t> </w:t>
      </w:r>
      <w:r>
        <w:rPr>
          <w:rStyle w:val="eop"/>
          <w:rFonts w:eastAsiaTheme="majorEastAsia" w:cs="Segoe UI"/>
          <w:szCs w:val="22"/>
        </w:rPr>
        <w:br/>
      </w:r>
    </w:p>
    <w:p w14:paraId="278A0138"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sz w:val="22"/>
          <w:szCs w:val="22"/>
        </w:rPr>
        <w:t>Kerry Biggin - Take Part Creative Director </w:t>
      </w:r>
      <w:r>
        <w:rPr>
          <w:rStyle w:val="eop"/>
          <w:rFonts w:eastAsiaTheme="majorEastAsia" w:cs="Segoe UI"/>
          <w:szCs w:val="22"/>
        </w:rPr>
        <w:t> </w:t>
      </w:r>
    </w:p>
    <w:p w14:paraId="745D7DCF"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sz w:val="22"/>
          <w:szCs w:val="22"/>
        </w:rPr>
        <w:t>Leah Fox – Swan Lake Take Flight Producer</w:t>
      </w:r>
      <w:r>
        <w:rPr>
          <w:rStyle w:val="eop"/>
          <w:rFonts w:eastAsiaTheme="majorEastAsia" w:cs="Segoe UI"/>
          <w:szCs w:val="22"/>
        </w:rPr>
        <w:t> </w:t>
      </w:r>
    </w:p>
    <w:p w14:paraId="41B05E71"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sz w:val="22"/>
          <w:szCs w:val="22"/>
        </w:rPr>
        <w:t>New Adventures Dance Artists</w:t>
      </w:r>
      <w:r>
        <w:rPr>
          <w:rStyle w:val="eop"/>
          <w:rFonts w:eastAsiaTheme="majorEastAsia" w:cs="Segoe UI"/>
          <w:szCs w:val="22"/>
        </w:rPr>
        <w:t> </w:t>
      </w:r>
    </w:p>
    <w:p w14:paraId="2623F2A3"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FF0000"/>
          <w:sz w:val="22"/>
          <w:szCs w:val="22"/>
        </w:rPr>
        <w:t>(Venue contact)</w:t>
      </w:r>
      <w:r>
        <w:rPr>
          <w:rStyle w:val="eop"/>
          <w:rFonts w:eastAsiaTheme="majorEastAsia" w:cs="Segoe UI"/>
          <w:color w:val="FF0000"/>
          <w:szCs w:val="22"/>
        </w:rPr>
        <w:t> </w:t>
      </w:r>
    </w:p>
    <w:p w14:paraId="4C202C09"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333333"/>
          <w:szCs w:val="22"/>
        </w:rPr>
        <w:t> </w:t>
      </w:r>
    </w:p>
    <w:p w14:paraId="45DFEF8F" w14:textId="77777777" w:rsidR="006627B6" w:rsidRDefault="006627B6">
      <w:pPr>
        <w:spacing w:before="0" w:after="0" w:line="240" w:lineRule="auto"/>
        <w:rPr>
          <w:rStyle w:val="normaltextrun"/>
          <w:rFonts w:ascii="Trade Gothic Next" w:eastAsiaTheme="majorEastAsia" w:hAnsi="Trade Gothic Next" w:cs="Segoe UI"/>
          <w:b/>
          <w:bCs/>
          <w:color w:val="333333"/>
          <w:sz w:val="22"/>
          <w:szCs w:val="22"/>
          <w:u w:val="single"/>
          <w:lang w:eastAsia="en-GB"/>
        </w:rPr>
      </w:pPr>
      <w:r>
        <w:rPr>
          <w:rStyle w:val="normaltextrun"/>
          <w:rFonts w:ascii="Trade Gothic Next" w:eastAsiaTheme="majorEastAsia" w:hAnsi="Trade Gothic Next" w:cs="Segoe UI"/>
          <w:b/>
          <w:bCs/>
          <w:color w:val="333333"/>
          <w:sz w:val="22"/>
          <w:szCs w:val="22"/>
          <w:u w:val="single"/>
        </w:rPr>
        <w:br w:type="page"/>
      </w:r>
    </w:p>
    <w:p w14:paraId="0946206D" w14:textId="59B9BEF7" w:rsidR="006627B6" w:rsidRDefault="006627B6" w:rsidP="006627B6">
      <w:pPr>
        <w:pStyle w:val="paragraph"/>
        <w:spacing w:before="0" w:beforeAutospacing="0" w:after="0" w:afterAutospacing="0"/>
        <w:jc w:val="both"/>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u w:val="single"/>
        </w:rPr>
        <w:t>Person Specification</w:t>
      </w:r>
      <w:r>
        <w:rPr>
          <w:rStyle w:val="eop"/>
          <w:rFonts w:eastAsiaTheme="majorEastAsia" w:cs="Segoe UI"/>
          <w:color w:val="333333"/>
          <w:szCs w:val="22"/>
        </w:rPr>
        <w:t> </w:t>
      </w:r>
    </w:p>
    <w:p w14:paraId="6256B031" w14:textId="77777777" w:rsidR="006627B6" w:rsidRDefault="006627B6" w:rsidP="006627B6">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s="Segoe UI"/>
          <w:color w:val="333333"/>
          <w:szCs w:val="22"/>
        </w:rPr>
        <w:t> </w:t>
      </w:r>
    </w:p>
    <w:p w14:paraId="32B2234A" w14:textId="77777777" w:rsidR="006627B6" w:rsidRDefault="006627B6" w:rsidP="006627B6">
      <w:pPr>
        <w:pStyle w:val="paragraph"/>
        <w:spacing w:before="0" w:beforeAutospacing="0" w:after="0" w:afterAutospacing="0"/>
        <w:jc w:val="both"/>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t>Knowledge and experience</w:t>
      </w:r>
      <w:r>
        <w:rPr>
          <w:rStyle w:val="eop"/>
          <w:rFonts w:eastAsiaTheme="majorEastAsia" w:cs="Segoe UI"/>
          <w:color w:val="333333"/>
          <w:szCs w:val="22"/>
        </w:rPr>
        <w:t> </w:t>
      </w:r>
    </w:p>
    <w:p w14:paraId="77009F67" w14:textId="77777777" w:rsidR="006627B6" w:rsidRDefault="006627B6" w:rsidP="00F35208">
      <w:pPr>
        <w:pStyle w:val="paragraph"/>
        <w:numPr>
          <w:ilvl w:val="0"/>
          <w:numId w:val="17"/>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Do you have experience working with young people in your local region?</w:t>
      </w:r>
      <w:r>
        <w:rPr>
          <w:rStyle w:val="eop"/>
          <w:rFonts w:eastAsiaTheme="majorEastAsia" w:cs="Segoe UI"/>
          <w:color w:val="333333"/>
          <w:szCs w:val="22"/>
        </w:rPr>
        <w:t> </w:t>
      </w:r>
    </w:p>
    <w:p w14:paraId="6DF0243B" w14:textId="77777777" w:rsidR="006627B6" w:rsidRDefault="006627B6" w:rsidP="00F35208">
      <w:pPr>
        <w:pStyle w:val="paragraph"/>
        <w:numPr>
          <w:ilvl w:val="0"/>
          <w:numId w:val="18"/>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Do you have experience of teaching dance? </w:t>
      </w:r>
      <w:r>
        <w:rPr>
          <w:rStyle w:val="eop"/>
          <w:rFonts w:eastAsiaTheme="majorEastAsia" w:cs="Segoe UI"/>
          <w:color w:val="333333"/>
          <w:szCs w:val="22"/>
        </w:rPr>
        <w:t> </w:t>
      </w:r>
    </w:p>
    <w:p w14:paraId="30AAE857" w14:textId="77777777" w:rsidR="006627B6" w:rsidRDefault="006627B6" w:rsidP="00F35208">
      <w:pPr>
        <w:pStyle w:val="paragraph"/>
        <w:numPr>
          <w:ilvl w:val="0"/>
          <w:numId w:val="19"/>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sz w:val="22"/>
          <w:szCs w:val="22"/>
        </w:rPr>
        <w:t>Do you have a passion and commitment to develop dance in your local region?</w:t>
      </w:r>
      <w:r>
        <w:rPr>
          <w:rStyle w:val="eop"/>
          <w:rFonts w:eastAsiaTheme="majorEastAsia" w:cs="Segoe UI"/>
          <w:szCs w:val="22"/>
        </w:rPr>
        <w:t> </w:t>
      </w:r>
    </w:p>
    <w:p w14:paraId="27A023A7"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333333"/>
          <w:szCs w:val="22"/>
        </w:rPr>
        <w:t> </w:t>
      </w:r>
    </w:p>
    <w:p w14:paraId="45849389"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t>Skills and Attributes</w:t>
      </w:r>
      <w:r>
        <w:rPr>
          <w:rStyle w:val="eop"/>
          <w:rFonts w:eastAsiaTheme="majorEastAsia" w:cs="Segoe UI"/>
          <w:color w:val="333333"/>
          <w:szCs w:val="22"/>
        </w:rPr>
        <w:t> </w:t>
      </w:r>
    </w:p>
    <w:p w14:paraId="0A1CCEC2" w14:textId="77777777" w:rsidR="006627B6" w:rsidRDefault="006627B6" w:rsidP="00F35208">
      <w:pPr>
        <w:pStyle w:val="paragraph"/>
        <w:numPr>
          <w:ilvl w:val="0"/>
          <w:numId w:val="20"/>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Do you have an interest in developing your movement practice? </w:t>
      </w:r>
      <w:r>
        <w:rPr>
          <w:rStyle w:val="eop"/>
          <w:rFonts w:eastAsiaTheme="majorEastAsia" w:cs="Segoe UI"/>
          <w:color w:val="333333"/>
          <w:szCs w:val="22"/>
        </w:rPr>
        <w:t> </w:t>
      </w:r>
    </w:p>
    <w:p w14:paraId="0E348FBE" w14:textId="77777777" w:rsidR="006627B6" w:rsidRDefault="006627B6" w:rsidP="00F35208">
      <w:pPr>
        <w:pStyle w:val="paragraph"/>
        <w:numPr>
          <w:ilvl w:val="0"/>
          <w:numId w:val="21"/>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Do you believe in the power of promoting wellbeing through the arts? </w:t>
      </w:r>
      <w:r>
        <w:rPr>
          <w:rStyle w:val="eop"/>
          <w:rFonts w:eastAsiaTheme="majorEastAsia" w:cs="Segoe UI"/>
          <w:color w:val="333333"/>
          <w:szCs w:val="22"/>
        </w:rPr>
        <w:t> </w:t>
      </w:r>
    </w:p>
    <w:p w14:paraId="117B2665" w14:textId="77777777" w:rsidR="006627B6" w:rsidRDefault="006627B6" w:rsidP="00F35208">
      <w:pPr>
        <w:pStyle w:val="paragraph"/>
        <w:numPr>
          <w:ilvl w:val="0"/>
          <w:numId w:val="22"/>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Do you have an interest in storytelling through movement and New Adventures work?</w:t>
      </w:r>
      <w:r>
        <w:rPr>
          <w:rStyle w:val="eop"/>
          <w:rFonts w:eastAsiaTheme="majorEastAsia" w:cs="Segoe UI"/>
          <w:color w:val="333333"/>
          <w:szCs w:val="22"/>
        </w:rPr>
        <w:t> </w:t>
      </w:r>
    </w:p>
    <w:p w14:paraId="3C7CB746" w14:textId="77777777" w:rsidR="006627B6" w:rsidRDefault="006627B6" w:rsidP="00F35208">
      <w:pPr>
        <w:pStyle w:val="paragraph"/>
        <w:numPr>
          <w:ilvl w:val="0"/>
          <w:numId w:val="23"/>
        </w:numPr>
        <w:spacing w:before="0" w:beforeAutospacing="0" w:after="0" w:afterAutospacing="0"/>
        <w:ind w:left="1080" w:firstLine="0"/>
        <w:jc w:val="both"/>
        <w:textAlignment w:val="baseline"/>
        <w:rPr>
          <w:rFonts w:ascii="Trade Gothic Next" w:hAnsi="Trade Gothic Next" w:cs="Segoe UI"/>
          <w:sz w:val="22"/>
          <w:szCs w:val="22"/>
        </w:rPr>
      </w:pPr>
      <w:r>
        <w:rPr>
          <w:rStyle w:val="normaltextrun"/>
          <w:rFonts w:ascii="Trade Gothic Next" w:eastAsiaTheme="majorEastAsia" w:hAnsi="Trade Gothic Next" w:cs="Segoe UI"/>
          <w:sz w:val="22"/>
          <w:szCs w:val="22"/>
        </w:rPr>
        <w:t>Do you have a passion for inspiring young people? </w:t>
      </w:r>
      <w:r>
        <w:rPr>
          <w:rStyle w:val="eop"/>
          <w:rFonts w:eastAsiaTheme="majorEastAsia" w:cs="Segoe UI"/>
          <w:szCs w:val="22"/>
        </w:rPr>
        <w:t> </w:t>
      </w:r>
    </w:p>
    <w:p w14:paraId="178FD651" w14:textId="77777777" w:rsidR="006627B6" w:rsidRDefault="006627B6" w:rsidP="006627B6">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s="Segoe UI"/>
          <w:szCs w:val="22"/>
        </w:rPr>
        <w:t> </w:t>
      </w:r>
    </w:p>
    <w:p w14:paraId="041DABC2" w14:textId="77777777" w:rsidR="006627B6" w:rsidRDefault="006627B6" w:rsidP="006627B6">
      <w:pPr>
        <w:pStyle w:val="paragraph"/>
        <w:spacing w:before="0" w:beforeAutospacing="0" w:after="0" w:afterAutospacing="0"/>
        <w:jc w:val="both"/>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t>Summary of Freelance Contract</w:t>
      </w:r>
      <w:r>
        <w:rPr>
          <w:rStyle w:val="eop"/>
          <w:rFonts w:eastAsiaTheme="majorEastAsia" w:cs="Segoe UI"/>
          <w:color w:val="333333"/>
          <w:szCs w:val="22"/>
        </w:rPr>
        <w:t> </w:t>
      </w:r>
    </w:p>
    <w:p w14:paraId="0152EC26"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000000"/>
          <w:sz w:val="22"/>
          <w:szCs w:val="22"/>
        </w:rPr>
        <w:t>Fee:</w:t>
      </w:r>
      <w:r>
        <w:rPr>
          <w:rStyle w:val="normaltextrun"/>
          <w:rFonts w:ascii="Trade Gothic Next" w:eastAsiaTheme="majorEastAsia" w:hAnsi="Trade Gothic Next" w:cs="Segoe UI"/>
          <w:color w:val="000000"/>
          <w:sz w:val="22"/>
          <w:szCs w:val="22"/>
        </w:rPr>
        <w:t> </w:t>
      </w:r>
      <w:r>
        <w:rPr>
          <w:rStyle w:val="eop"/>
          <w:rFonts w:eastAsiaTheme="majorEastAsia" w:cs="Segoe UI"/>
          <w:color w:val="000000"/>
          <w:szCs w:val="22"/>
        </w:rPr>
        <w:t> </w:t>
      </w:r>
    </w:p>
    <w:p w14:paraId="653A29E5" w14:textId="77777777" w:rsidR="006627B6" w:rsidRDefault="006627B6" w:rsidP="00F35208">
      <w:pPr>
        <w:pStyle w:val="paragraph"/>
        <w:numPr>
          <w:ilvl w:val="0"/>
          <w:numId w:val="24"/>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sz w:val="22"/>
          <w:szCs w:val="22"/>
        </w:rPr>
        <w:t>£33 per online briefing/mentoring or evaluation session. </w:t>
      </w:r>
      <w:r>
        <w:rPr>
          <w:rStyle w:val="eop"/>
          <w:rFonts w:eastAsiaTheme="majorEastAsia" w:cs="Segoe UI"/>
          <w:szCs w:val="22"/>
        </w:rPr>
        <w:t> </w:t>
      </w:r>
    </w:p>
    <w:p w14:paraId="036629F6" w14:textId="77777777" w:rsidR="006627B6" w:rsidRDefault="006627B6" w:rsidP="00F35208">
      <w:pPr>
        <w:pStyle w:val="paragraph"/>
        <w:numPr>
          <w:ilvl w:val="0"/>
          <w:numId w:val="25"/>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sz w:val="22"/>
          <w:szCs w:val="22"/>
        </w:rPr>
        <w:t>£139 per training day and community workshop delivery. </w:t>
      </w:r>
      <w:r>
        <w:rPr>
          <w:rStyle w:val="eop"/>
          <w:rFonts w:eastAsiaTheme="majorEastAsia" w:cs="Segoe UI"/>
          <w:szCs w:val="22"/>
        </w:rPr>
        <w:t> </w:t>
      </w:r>
    </w:p>
    <w:p w14:paraId="0164734D" w14:textId="77777777" w:rsidR="006627B6" w:rsidRDefault="006627B6" w:rsidP="00F35208">
      <w:pPr>
        <w:pStyle w:val="paragraph"/>
        <w:numPr>
          <w:ilvl w:val="0"/>
          <w:numId w:val="26"/>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sz w:val="22"/>
          <w:szCs w:val="22"/>
        </w:rPr>
        <w:t>£196 per Take Flight Day support.</w:t>
      </w:r>
      <w:r>
        <w:rPr>
          <w:rStyle w:val="eop"/>
          <w:rFonts w:eastAsiaTheme="majorEastAsia" w:cs="Segoe UI"/>
          <w:szCs w:val="22"/>
        </w:rPr>
        <w:t> </w:t>
      </w:r>
    </w:p>
    <w:p w14:paraId="05A7F58B" w14:textId="77777777" w:rsidR="006627B6" w:rsidRDefault="006627B6" w:rsidP="00F35208">
      <w:pPr>
        <w:pStyle w:val="paragraph"/>
        <w:numPr>
          <w:ilvl w:val="0"/>
          <w:numId w:val="27"/>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sz w:val="22"/>
          <w:szCs w:val="22"/>
        </w:rPr>
        <w:t>Travel and accommodation to London will be covered. </w:t>
      </w:r>
      <w:r>
        <w:rPr>
          <w:rStyle w:val="eop"/>
          <w:rFonts w:eastAsiaTheme="majorEastAsia" w:cs="Segoe UI"/>
          <w:szCs w:val="22"/>
        </w:rPr>
        <w:t> </w:t>
      </w:r>
    </w:p>
    <w:p w14:paraId="17837B30"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000000"/>
          <w:szCs w:val="22"/>
        </w:rPr>
        <w:t> </w:t>
      </w:r>
    </w:p>
    <w:p w14:paraId="2A19AD6E" w14:textId="77777777" w:rsidR="006627B6" w:rsidRDefault="006627B6" w:rsidP="006627B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Trade Gothic Next" w:eastAsiaTheme="majorEastAsia" w:hAnsi="Trade Gothic Next" w:cs="Segoe UI"/>
          <w:b/>
          <w:bCs/>
          <w:color w:val="000000"/>
          <w:sz w:val="22"/>
          <w:szCs w:val="22"/>
        </w:rPr>
        <w:t>Hours and Location of Work:</w:t>
      </w:r>
      <w:r>
        <w:rPr>
          <w:rStyle w:val="tabchar"/>
          <w:rFonts w:ascii="Calibri" w:hAnsi="Calibri" w:cs="Calibri"/>
          <w:color w:val="000000"/>
          <w:sz w:val="22"/>
          <w:szCs w:val="22"/>
        </w:rPr>
        <w:tab/>
      </w:r>
      <w:r>
        <w:rPr>
          <w:rStyle w:val="eop"/>
          <w:rFonts w:eastAsiaTheme="majorEastAsia" w:cs="Segoe UI"/>
          <w:color w:val="000000"/>
          <w:szCs w:val="22"/>
        </w:rPr>
        <w:t> </w:t>
      </w:r>
    </w:p>
    <w:p w14:paraId="361F0DA5" w14:textId="77777777" w:rsidR="006627B6" w:rsidRDefault="006627B6" w:rsidP="00F35208">
      <w:pPr>
        <w:pStyle w:val="paragraph"/>
        <w:numPr>
          <w:ilvl w:val="0"/>
          <w:numId w:val="28"/>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000000"/>
          <w:sz w:val="22"/>
          <w:szCs w:val="22"/>
        </w:rPr>
        <w:t>3 training days in London. </w:t>
      </w:r>
      <w:r>
        <w:rPr>
          <w:rStyle w:val="eop"/>
          <w:rFonts w:eastAsiaTheme="majorEastAsia" w:cs="Segoe UI"/>
          <w:color w:val="000000"/>
          <w:szCs w:val="22"/>
        </w:rPr>
        <w:t> </w:t>
      </w:r>
    </w:p>
    <w:p w14:paraId="605B495F" w14:textId="77777777" w:rsidR="006627B6" w:rsidRDefault="006627B6" w:rsidP="00F35208">
      <w:pPr>
        <w:pStyle w:val="paragraph"/>
        <w:numPr>
          <w:ilvl w:val="0"/>
          <w:numId w:val="29"/>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000000"/>
          <w:sz w:val="22"/>
          <w:szCs w:val="22"/>
        </w:rPr>
        <w:t>10 Community Workshops up to an hour long, delivered in local region. </w:t>
      </w:r>
      <w:r>
        <w:rPr>
          <w:rStyle w:val="eop"/>
          <w:rFonts w:eastAsiaTheme="majorEastAsia" w:cs="Segoe UI"/>
          <w:color w:val="000000"/>
          <w:szCs w:val="22"/>
        </w:rPr>
        <w:t> </w:t>
      </w:r>
    </w:p>
    <w:p w14:paraId="291A9C40" w14:textId="77777777" w:rsidR="006627B6" w:rsidRDefault="006627B6" w:rsidP="00F35208">
      <w:pPr>
        <w:pStyle w:val="paragraph"/>
        <w:numPr>
          <w:ilvl w:val="0"/>
          <w:numId w:val="30"/>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000000"/>
          <w:sz w:val="22"/>
          <w:szCs w:val="22"/>
        </w:rPr>
        <w:t>2 Full day Take Flight days delivered at local venue. </w:t>
      </w:r>
      <w:r>
        <w:rPr>
          <w:rStyle w:val="eop"/>
          <w:rFonts w:eastAsiaTheme="majorEastAsia" w:cs="Segoe UI"/>
          <w:color w:val="000000"/>
          <w:szCs w:val="22"/>
        </w:rPr>
        <w:t> </w:t>
      </w:r>
    </w:p>
    <w:p w14:paraId="7CE91BD0" w14:textId="77777777" w:rsidR="006627B6" w:rsidRDefault="006627B6" w:rsidP="00F35208">
      <w:pPr>
        <w:pStyle w:val="paragraph"/>
        <w:numPr>
          <w:ilvl w:val="0"/>
          <w:numId w:val="31"/>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000000"/>
          <w:sz w:val="22"/>
          <w:szCs w:val="22"/>
        </w:rPr>
        <w:t>8 online briefing/mentoring and evaluation sessions of an hour. </w:t>
      </w:r>
      <w:r>
        <w:rPr>
          <w:rStyle w:val="eop"/>
          <w:rFonts w:eastAsiaTheme="majorEastAsia" w:cs="Segoe UI"/>
          <w:color w:val="000000"/>
          <w:szCs w:val="22"/>
        </w:rPr>
        <w:t> </w:t>
      </w:r>
    </w:p>
    <w:p w14:paraId="15DCEF3B" w14:textId="77777777" w:rsidR="006627B6" w:rsidRDefault="006627B6" w:rsidP="006627B6">
      <w:pPr>
        <w:pStyle w:val="paragraph"/>
        <w:spacing w:before="0" w:beforeAutospacing="0" w:after="0" w:afterAutospacing="0"/>
        <w:ind w:left="2880" w:hanging="2880"/>
        <w:textAlignment w:val="baseline"/>
        <w:rPr>
          <w:rFonts w:ascii="Segoe UI" w:hAnsi="Segoe UI" w:cs="Segoe UI"/>
          <w:sz w:val="18"/>
          <w:szCs w:val="18"/>
        </w:rPr>
      </w:pPr>
      <w:r>
        <w:rPr>
          <w:rStyle w:val="normaltextrun"/>
          <w:rFonts w:ascii="Trade Gothic Next" w:eastAsiaTheme="majorEastAsia" w:hAnsi="Trade Gothic Next" w:cs="Segoe UI"/>
          <w:color w:val="FF0000"/>
          <w:sz w:val="22"/>
          <w:szCs w:val="22"/>
        </w:rPr>
        <w:t>(draft venue schedule dates)</w:t>
      </w:r>
      <w:r>
        <w:rPr>
          <w:rStyle w:val="eop"/>
          <w:rFonts w:eastAsiaTheme="majorEastAsia" w:cs="Segoe UI"/>
          <w:color w:val="FF0000"/>
          <w:szCs w:val="22"/>
        </w:rPr>
        <w:t> </w:t>
      </w:r>
    </w:p>
    <w:p w14:paraId="57D256DD"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333333"/>
          <w:szCs w:val="22"/>
        </w:rPr>
        <w:t> </w:t>
      </w:r>
    </w:p>
    <w:p w14:paraId="3B5B5179"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u w:val="single"/>
        </w:rPr>
        <w:t>How to apply</w:t>
      </w:r>
      <w:r>
        <w:rPr>
          <w:rStyle w:val="scxw113489990"/>
          <w:rFonts w:ascii="Trade Gothic Next" w:hAnsi="Trade Gothic Next" w:cs="Segoe UI"/>
          <w:color w:val="333333"/>
          <w:sz w:val="22"/>
          <w:szCs w:val="22"/>
        </w:rPr>
        <w:t> </w:t>
      </w:r>
      <w:r>
        <w:rPr>
          <w:rFonts w:ascii="Trade Gothic Next" w:hAnsi="Trade Gothic Next" w:cs="Segoe UI"/>
          <w:color w:val="333333"/>
          <w:sz w:val="22"/>
          <w:szCs w:val="22"/>
        </w:rPr>
        <w:br/>
      </w:r>
      <w:r>
        <w:rPr>
          <w:rStyle w:val="eop"/>
          <w:rFonts w:eastAsiaTheme="majorEastAsia" w:cs="Segoe UI"/>
          <w:color w:val="333333"/>
          <w:szCs w:val="22"/>
        </w:rPr>
        <w:t> </w:t>
      </w:r>
    </w:p>
    <w:p w14:paraId="39516C18"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333333"/>
          <w:sz w:val="22"/>
          <w:szCs w:val="22"/>
        </w:rPr>
        <w:t xml:space="preserve">Please send </w:t>
      </w:r>
      <w:r>
        <w:rPr>
          <w:rStyle w:val="normaltextrun"/>
          <w:rFonts w:ascii="Trade Gothic Next" w:eastAsiaTheme="majorEastAsia" w:hAnsi="Trade Gothic Next" w:cs="Segoe UI"/>
          <w:b/>
          <w:bCs/>
          <w:color w:val="333333"/>
          <w:sz w:val="22"/>
          <w:szCs w:val="22"/>
        </w:rPr>
        <w:t>one</w:t>
      </w:r>
      <w:r>
        <w:rPr>
          <w:rStyle w:val="normaltextrun"/>
          <w:rFonts w:ascii="Trade Gothic Next" w:eastAsiaTheme="majorEastAsia" w:hAnsi="Trade Gothic Next" w:cs="Segoe UI"/>
          <w:color w:val="333333"/>
          <w:sz w:val="22"/>
          <w:szCs w:val="22"/>
        </w:rPr>
        <w:t xml:space="preserve"> of the following to </w:t>
      </w:r>
      <w:r>
        <w:rPr>
          <w:rStyle w:val="normaltextrun"/>
          <w:rFonts w:ascii="Trade Gothic Next" w:eastAsiaTheme="majorEastAsia" w:hAnsi="Trade Gothic Next" w:cs="Segoe UI"/>
          <w:color w:val="FF0000"/>
          <w:sz w:val="22"/>
          <w:szCs w:val="22"/>
        </w:rPr>
        <w:t xml:space="preserve">(email/link), </w:t>
      </w:r>
      <w:r>
        <w:rPr>
          <w:rStyle w:val="normaltextrun"/>
          <w:rFonts w:ascii="Trade Gothic Next" w:eastAsiaTheme="majorEastAsia" w:hAnsi="Trade Gothic Next" w:cs="Segoe UI"/>
          <w:color w:val="333333"/>
          <w:sz w:val="22"/>
          <w:szCs w:val="22"/>
        </w:rPr>
        <w:t xml:space="preserve">together with a CV and </w:t>
      </w:r>
      <w:hyperlink r:id="rId12" w:tgtFrame="_blank" w:history="1">
        <w:r>
          <w:rPr>
            <w:rStyle w:val="normaltextrun"/>
            <w:rFonts w:ascii="Trade Gothic Next" w:eastAsiaTheme="majorEastAsia" w:hAnsi="Trade Gothic Next" w:cs="Segoe UI"/>
            <w:color w:val="0000FF"/>
            <w:sz w:val="22"/>
            <w:szCs w:val="22"/>
            <w:u w:val="single"/>
          </w:rPr>
          <w:t>completed equal opportunities form</w:t>
        </w:r>
      </w:hyperlink>
      <w:r>
        <w:rPr>
          <w:rStyle w:val="normaltextrun"/>
          <w:rFonts w:ascii="Trade Gothic Next" w:eastAsiaTheme="majorEastAsia" w:hAnsi="Trade Gothic Next" w:cs="Segoe UI"/>
          <w:color w:val="333333"/>
          <w:sz w:val="22"/>
          <w:szCs w:val="22"/>
        </w:rPr>
        <w:t>:</w:t>
      </w:r>
      <w:r>
        <w:rPr>
          <w:rStyle w:val="eop"/>
          <w:rFonts w:eastAsiaTheme="majorEastAsia" w:cs="Segoe UI"/>
          <w:color w:val="333333"/>
          <w:szCs w:val="22"/>
        </w:rPr>
        <w:t> </w:t>
      </w:r>
    </w:p>
    <w:p w14:paraId="03ACA618" w14:textId="77777777" w:rsidR="006627B6" w:rsidRDefault="006627B6" w:rsidP="00F35208">
      <w:pPr>
        <w:pStyle w:val="paragraph"/>
        <w:numPr>
          <w:ilvl w:val="0"/>
          <w:numId w:val="32"/>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 xml:space="preserve">A cover letter (maximum two A4 sides – either bullet points or full sentences, whichever you feel more comfortable with) </w:t>
      </w:r>
      <w:r>
        <w:rPr>
          <w:rStyle w:val="normaltextrun"/>
          <w:rFonts w:ascii="Trade Gothic Next" w:eastAsiaTheme="majorEastAsia" w:hAnsi="Trade Gothic Next" w:cs="Segoe UI"/>
          <w:b/>
          <w:bCs/>
          <w:color w:val="333333"/>
          <w:sz w:val="22"/>
          <w:szCs w:val="22"/>
        </w:rPr>
        <w:t>OR</w:t>
      </w:r>
      <w:r>
        <w:rPr>
          <w:rStyle w:val="eop"/>
          <w:rFonts w:eastAsiaTheme="majorEastAsia" w:cs="Segoe UI"/>
          <w:color w:val="333333"/>
          <w:szCs w:val="22"/>
        </w:rPr>
        <w:t> </w:t>
      </w:r>
    </w:p>
    <w:p w14:paraId="116CA43D" w14:textId="77777777" w:rsidR="006627B6" w:rsidRDefault="006627B6" w:rsidP="00F35208">
      <w:pPr>
        <w:pStyle w:val="paragraph"/>
        <w:numPr>
          <w:ilvl w:val="0"/>
          <w:numId w:val="33"/>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 xml:space="preserve">Presentation - Keynote or PowerPoint </w:t>
      </w:r>
      <w:r>
        <w:rPr>
          <w:rStyle w:val="normaltextrun"/>
          <w:rFonts w:ascii="Trade Gothic Next" w:eastAsiaTheme="majorEastAsia" w:hAnsi="Trade Gothic Next" w:cs="Segoe UI"/>
          <w:b/>
          <w:bCs/>
          <w:color w:val="333333"/>
          <w:sz w:val="22"/>
          <w:szCs w:val="22"/>
        </w:rPr>
        <w:t>OR </w:t>
      </w:r>
      <w:r>
        <w:rPr>
          <w:rStyle w:val="eop"/>
          <w:rFonts w:eastAsiaTheme="majorEastAsia" w:cs="Segoe UI"/>
          <w:color w:val="333333"/>
          <w:szCs w:val="22"/>
        </w:rPr>
        <w:t> </w:t>
      </w:r>
    </w:p>
    <w:p w14:paraId="0FE57082" w14:textId="77777777" w:rsidR="006627B6" w:rsidRDefault="006627B6" w:rsidP="00F35208">
      <w:pPr>
        <w:pStyle w:val="paragraph"/>
        <w:numPr>
          <w:ilvl w:val="0"/>
          <w:numId w:val="34"/>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Short video or sound file (5 minutes max) </w:t>
      </w:r>
      <w:r>
        <w:rPr>
          <w:rStyle w:val="eop"/>
          <w:rFonts w:eastAsiaTheme="majorEastAsia" w:cs="Segoe UI"/>
          <w:color w:val="333333"/>
          <w:szCs w:val="22"/>
        </w:rPr>
        <w:t> </w:t>
      </w:r>
    </w:p>
    <w:p w14:paraId="7019F57A"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333333"/>
          <w:szCs w:val="22"/>
        </w:rPr>
        <w:t> </w:t>
      </w:r>
    </w:p>
    <w:p w14:paraId="2EEB49C0"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333333"/>
          <w:sz w:val="22"/>
          <w:szCs w:val="22"/>
        </w:rPr>
        <w:t>All applications should address the following:</w:t>
      </w:r>
      <w:r>
        <w:rPr>
          <w:rStyle w:val="eop"/>
          <w:rFonts w:eastAsiaTheme="majorEastAsia" w:cs="Segoe UI"/>
          <w:color w:val="333333"/>
          <w:szCs w:val="22"/>
        </w:rPr>
        <w:t> </w:t>
      </w:r>
    </w:p>
    <w:p w14:paraId="13790AF7" w14:textId="77777777" w:rsidR="006627B6" w:rsidRDefault="006627B6" w:rsidP="00F35208">
      <w:pPr>
        <w:pStyle w:val="paragraph"/>
        <w:numPr>
          <w:ilvl w:val="0"/>
          <w:numId w:val="35"/>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 xml:space="preserve">Who you </w:t>
      </w:r>
      <w:proofErr w:type="gramStart"/>
      <w:r>
        <w:rPr>
          <w:rStyle w:val="normaltextrun"/>
          <w:rFonts w:ascii="Trade Gothic Next" w:eastAsiaTheme="majorEastAsia" w:hAnsi="Trade Gothic Next" w:cs="Segoe UI"/>
          <w:color w:val="333333"/>
          <w:sz w:val="22"/>
          <w:szCs w:val="22"/>
        </w:rPr>
        <w:t>are</w:t>
      </w:r>
      <w:proofErr w:type="gramEnd"/>
      <w:r>
        <w:rPr>
          <w:rStyle w:val="eop"/>
          <w:rFonts w:eastAsiaTheme="majorEastAsia" w:cs="Segoe UI"/>
          <w:color w:val="333333"/>
          <w:szCs w:val="22"/>
        </w:rPr>
        <w:t> </w:t>
      </w:r>
    </w:p>
    <w:p w14:paraId="25A672C2" w14:textId="77777777" w:rsidR="006627B6" w:rsidRDefault="006627B6" w:rsidP="00F35208">
      <w:pPr>
        <w:pStyle w:val="paragraph"/>
        <w:numPr>
          <w:ilvl w:val="0"/>
          <w:numId w:val="36"/>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 xml:space="preserve">What you could bring to </w:t>
      </w:r>
      <w:r>
        <w:rPr>
          <w:rStyle w:val="normaltextrun"/>
          <w:rFonts w:ascii="Trade Gothic Next" w:eastAsiaTheme="majorEastAsia" w:hAnsi="Trade Gothic Next" w:cs="Segoe UI"/>
          <w:color w:val="FF0000"/>
          <w:sz w:val="22"/>
          <w:szCs w:val="22"/>
        </w:rPr>
        <w:t xml:space="preserve">(Theatre) </w:t>
      </w:r>
      <w:r>
        <w:rPr>
          <w:rStyle w:val="normaltextrun"/>
          <w:rFonts w:ascii="Trade Gothic Next" w:eastAsiaTheme="majorEastAsia" w:hAnsi="Trade Gothic Next" w:cs="Segoe UI"/>
          <w:color w:val="333333"/>
          <w:sz w:val="22"/>
          <w:szCs w:val="22"/>
        </w:rPr>
        <w:t>and New Adventures in this role</w:t>
      </w:r>
      <w:r>
        <w:rPr>
          <w:rStyle w:val="eop"/>
          <w:rFonts w:eastAsiaTheme="majorEastAsia" w:cs="Segoe UI"/>
          <w:color w:val="333333"/>
          <w:szCs w:val="22"/>
        </w:rPr>
        <w:t> </w:t>
      </w:r>
    </w:p>
    <w:p w14:paraId="7D8D4BD2" w14:textId="77777777" w:rsidR="006627B6" w:rsidRDefault="006627B6" w:rsidP="00F35208">
      <w:pPr>
        <w:pStyle w:val="paragraph"/>
        <w:numPr>
          <w:ilvl w:val="0"/>
          <w:numId w:val="37"/>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 xml:space="preserve">Your suitability to be a Regional Dance Ambassador in </w:t>
      </w:r>
      <w:r>
        <w:rPr>
          <w:rStyle w:val="normaltextrun"/>
          <w:rFonts w:ascii="Trade Gothic Next" w:eastAsiaTheme="majorEastAsia" w:hAnsi="Trade Gothic Next" w:cs="Segoe UI"/>
          <w:color w:val="FF0000"/>
          <w:sz w:val="22"/>
          <w:szCs w:val="22"/>
        </w:rPr>
        <w:t xml:space="preserve">(city) </w:t>
      </w:r>
      <w:r>
        <w:rPr>
          <w:rStyle w:val="normaltextrun"/>
          <w:rFonts w:ascii="Trade Gothic Next" w:eastAsiaTheme="majorEastAsia" w:hAnsi="Trade Gothic Next" w:cs="Segoe UI"/>
          <w:color w:val="333333"/>
          <w:sz w:val="22"/>
          <w:szCs w:val="22"/>
        </w:rPr>
        <w:t>and specifically how your experience is aligned with this role. </w:t>
      </w:r>
      <w:r>
        <w:rPr>
          <w:rStyle w:val="eop"/>
          <w:rFonts w:eastAsiaTheme="majorEastAsia" w:cs="Segoe UI"/>
          <w:color w:val="333333"/>
          <w:szCs w:val="22"/>
        </w:rPr>
        <w:t> </w:t>
      </w:r>
    </w:p>
    <w:p w14:paraId="30A2C534" w14:textId="77777777" w:rsidR="006627B6" w:rsidRDefault="006627B6" w:rsidP="00F35208">
      <w:pPr>
        <w:pStyle w:val="paragraph"/>
        <w:numPr>
          <w:ilvl w:val="0"/>
          <w:numId w:val="38"/>
        </w:numPr>
        <w:spacing w:before="0" w:beforeAutospacing="0" w:after="0" w:afterAutospacing="0"/>
        <w:ind w:left="1080" w:firstLine="0"/>
        <w:textAlignment w:val="baseline"/>
        <w:rPr>
          <w:rFonts w:ascii="Trade Gothic Next" w:hAnsi="Trade Gothic Next" w:cs="Segoe UI"/>
          <w:sz w:val="22"/>
          <w:szCs w:val="22"/>
        </w:rPr>
      </w:pPr>
      <w:r>
        <w:rPr>
          <w:rStyle w:val="normaltextrun"/>
          <w:rFonts w:ascii="Trade Gothic Next" w:eastAsiaTheme="majorEastAsia" w:hAnsi="Trade Gothic Next" w:cs="Segoe UI"/>
          <w:color w:val="333333"/>
          <w:sz w:val="22"/>
          <w:szCs w:val="22"/>
        </w:rPr>
        <w:t>Provide details of two referees who can comment on your work professionally including your current or previous employer.</w:t>
      </w:r>
      <w:r>
        <w:rPr>
          <w:rStyle w:val="eop"/>
          <w:rFonts w:eastAsiaTheme="majorEastAsia" w:cs="Segoe UI"/>
          <w:color w:val="333333"/>
          <w:szCs w:val="22"/>
        </w:rPr>
        <w:t> </w:t>
      </w:r>
    </w:p>
    <w:p w14:paraId="6F7436C7" w14:textId="615BBC9F"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br/>
        <w:t>The deadline for your application is:</w:t>
      </w:r>
      <w:r>
        <w:rPr>
          <w:rStyle w:val="normaltextrun"/>
          <w:rFonts w:ascii="Trade Gothic Next" w:eastAsiaTheme="majorEastAsia" w:hAnsi="Trade Gothic Next" w:cs="Segoe UI"/>
          <w:color w:val="FF0000"/>
          <w:sz w:val="22"/>
          <w:szCs w:val="22"/>
        </w:rPr>
        <w:t xml:space="preserve"> (date)</w:t>
      </w:r>
      <w:r>
        <w:rPr>
          <w:rStyle w:val="eop"/>
          <w:rFonts w:eastAsiaTheme="majorEastAsia" w:cs="Segoe UI"/>
          <w:color w:val="FF0000"/>
          <w:szCs w:val="22"/>
        </w:rPr>
        <w:t> </w:t>
      </w:r>
    </w:p>
    <w:p w14:paraId="586656CB"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szCs w:val="22"/>
        </w:rPr>
        <w:t> </w:t>
      </w:r>
    </w:p>
    <w:p w14:paraId="691C962A"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sz w:val="22"/>
          <w:szCs w:val="22"/>
        </w:rPr>
        <w:t>If your application is successful, there will be an interview and observation of practice.</w:t>
      </w:r>
      <w:r>
        <w:rPr>
          <w:rStyle w:val="eop"/>
          <w:rFonts w:eastAsiaTheme="majorEastAsia" w:cs="Segoe UI"/>
          <w:szCs w:val="22"/>
        </w:rPr>
        <w:t> </w:t>
      </w:r>
    </w:p>
    <w:p w14:paraId="08B9C318"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szCs w:val="22"/>
        </w:rPr>
        <w:t> </w:t>
      </w:r>
    </w:p>
    <w:p w14:paraId="5AC8E7CB" w14:textId="77777777" w:rsidR="006627B6" w:rsidRDefault="006627B6">
      <w:pPr>
        <w:spacing w:before="0" w:after="0" w:line="240" w:lineRule="auto"/>
        <w:rPr>
          <w:rStyle w:val="normaltextrun"/>
          <w:rFonts w:ascii="Trade Gothic Next" w:eastAsiaTheme="majorEastAsia" w:hAnsi="Trade Gothic Next" w:cs="Segoe UI"/>
          <w:b/>
          <w:bCs/>
          <w:color w:val="333333"/>
          <w:sz w:val="22"/>
          <w:szCs w:val="22"/>
          <w:lang w:eastAsia="en-GB"/>
        </w:rPr>
      </w:pPr>
      <w:r>
        <w:rPr>
          <w:rStyle w:val="normaltextrun"/>
          <w:rFonts w:ascii="Trade Gothic Next" w:eastAsiaTheme="majorEastAsia" w:hAnsi="Trade Gothic Next" w:cs="Segoe UI"/>
          <w:b/>
          <w:bCs/>
          <w:color w:val="333333"/>
          <w:sz w:val="22"/>
          <w:szCs w:val="22"/>
        </w:rPr>
        <w:br w:type="page"/>
      </w:r>
    </w:p>
    <w:p w14:paraId="597E3088" w14:textId="17600C69"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t>Commitment to Access:</w:t>
      </w:r>
      <w:r>
        <w:rPr>
          <w:rStyle w:val="scxw113489990"/>
          <w:rFonts w:ascii="Trade Gothic Next" w:hAnsi="Trade Gothic Next" w:cs="Segoe UI"/>
          <w:color w:val="333333"/>
          <w:sz w:val="22"/>
          <w:szCs w:val="22"/>
        </w:rPr>
        <w:t> </w:t>
      </w:r>
      <w:r>
        <w:rPr>
          <w:rFonts w:ascii="Trade Gothic Next" w:hAnsi="Trade Gothic Next" w:cs="Segoe UI"/>
          <w:color w:val="333333"/>
          <w:sz w:val="22"/>
          <w:szCs w:val="22"/>
        </w:rPr>
        <w:br/>
      </w:r>
      <w:r>
        <w:rPr>
          <w:rStyle w:val="normaltextrun"/>
          <w:rFonts w:ascii="Trade Gothic Next" w:eastAsiaTheme="majorEastAsia" w:hAnsi="Trade Gothic Next" w:cs="Segoe UI"/>
          <w:color w:val="333333"/>
          <w:sz w:val="22"/>
          <w:szCs w:val="22"/>
        </w:rPr>
        <w:t>We will support any access requirements you may have during the recruitment and delivery process and ensure that reasonable adjustments are in place. Please do not hesitate to let us know either before applying or as part of your application.</w:t>
      </w:r>
      <w:r>
        <w:rPr>
          <w:rStyle w:val="eop"/>
          <w:rFonts w:eastAsiaTheme="majorEastAsia" w:cs="Segoe UI"/>
          <w:color w:val="333333"/>
          <w:szCs w:val="22"/>
        </w:rPr>
        <w:t> </w:t>
      </w:r>
    </w:p>
    <w:p w14:paraId="5918AFD1"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szCs w:val="22"/>
        </w:rPr>
        <w:t> </w:t>
      </w:r>
    </w:p>
    <w:p w14:paraId="231DB9AC"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b/>
          <w:bCs/>
          <w:color w:val="333333"/>
          <w:sz w:val="22"/>
          <w:szCs w:val="22"/>
        </w:rPr>
        <w:t>For Further Information</w:t>
      </w:r>
      <w:r>
        <w:rPr>
          <w:rStyle w:val="eop"/>
          <w:rFonts w:eastAsiaTheme="majorEastAsia" w:cs="Segoe UI"/>
          <w:color w:val="333333"/>
          <w:szCs w:val="22"/>
        </w:rPr>
        <w:t> </w:t>
      </w:r>
    </w:p>
    <w:p w14:paraId="4668BFAB"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normaltextrun"/>
          <w:rFonts w:ascii="Trade Gothic Next" w:eastAsiaTheme="majorEastAsia" w:hAnsi="Trade Gothic Next" w:cs="Segoe UI"/>
          <w:color w:val="333333"/>
          <w:sz w:val="22"/>
          <w:szCs w:val="22"/>
        </w:rPr>
        <w:t xml:space="preserve">For an open and informal and confidential chat about the role, or to ask any questions, please contact Leah on </w:t>
      </w:r>
      <w:r>
        <w:rPr>
          <w:rStyle w:val="normaltextrun"/>
          <w:rFonts w:ascii="Trade Gothic Next" w:eastAsiaTheme="majorEastAsia" w:hAnsi="Trade Gothic Next" w:cs="Segoe UI"/>
          <w:color w:val="000000"/>
          <w:sz w:val="22"/>
          <w:szCs w:val="22"/>
        </w:rPr>
        <w:t>07821 110170</w:t>
      </w:r>
      <w:r>
        <w:rPr>
          <w:rStyle w:val="normaltextrun"/>
          <w:rFonts w:ascii="Trade Gothic Next" w:eastAsiaTheme="majorEastAsia" w:hAnsi="Trade Gothic Next" w:cs="Segoe UI"/>
          <w:b/>
          <w:bCs/>
          <w:color w:val="000000"/>
          <w:sz w:val="22"/>
          <w:szCs w:val="22"/>
        </w:rPr>
        <w:t xml:space="preserve"> </w:t>
      </w:r>
      <w:r>
        <w:rPr>
          <w:rStyle w:val="normaltextrun"/>
          <w:rFonts w:ascii="Trade Gothic Next" w:eastAsiaTheme="majorEastAsia" w:hAnsi="Trade Gothic Next" w:cs="Segoe UI"/>
          <w:color w:val="333333"/>
          <w:sz w:val="22"/>
          <w:szCs w:val="22"/>
        </w:rPr>
        <w:t xml:space="preserve">or </w:t>
      </w:r>
      <w:hyperlink r:id="rId13" w:tgtFrame="_blank" w:history="1">
        <w:r>
          <w:rPr>
            <w:rStyle w:val="normaltextrun"/>
            <w:rFonts w:ascii="Trade Gothic Next" w:eastAsiaTheme="majorEastAsia" w:hAnsi="Trade Gothic Next" w:cs="Segoe UI"/>
            <w:color w:val="0000FF"/>
            <w:sz w:val="22"/>
            <w:szCs w:val="22"/>
            <w:u w:val="single"/>
          </w:rPr>
          <w:t>leah@new-adventures.net</w:t>
        </w:r>
      </w:hyperlink>
      <w:r>
        <w:rPr>
          <w:rStyle w:val="normaltextrun"/>
          <w:rFonts w:ascii="Trade Gothic Next" w:eastAsiaTheme="majorEastAsia" w:hAnsi="Trade Gothic Next" w:cs="Segoe UI"/>
          <w:color w:val="FF0000"/>
          <w:sz w:val="22"/>
          <w:szCs w:val="22"/>
        </w:rPr>
        <w:t> </w:t>
      </w:r>
      <w:r>
        <w:rPr>
          <w:rStyle w:val="eop"/>
          <w:rFonts w:eastAsiaTheme="majorEastAsia" w:cs="Segoe UI"/>
          <w:color w:val="FF0000"/>
          <w:szCs w:val="22"/>
        </w:rPr>
        <w:t> </w:t>
      </w:r>
    </w:p>
    <w:p w14:paraId="3B8DE833" w14:textId="77777777" w:rsidR="006627B6" w:rsidRDefault="006627B6" w:rsidP="006627B6">
      <w:pPr>
        <w:pStyle w:val="paragraph"/>
        <w:spacing w:before="0" w:beforeAutospacing="0" w:after="0" w:afterAutospacing="0"/>
        <w:textAlignment w:val="baseline"/>
        <w:rPr>
          <w:rFonts w:ascii="Segoe UI" w:hAnsi="Segoe UI" w:cs="Segoe UI"/>
          <w:sz w:val="18"/>
          <w:szCs w:val="18"/>
        </w:rPr>
      </w:pPr>
      <w:r>
        <w:rPr>
          <w:rStyle w:val="eop"/>
          <w:rFonts w:eastAsiaTheme="majorEastAsia" w:cs="Segoe UI"/>
          <w:color w:val="333333"/>
        </w:rPr>
        <w:t> </w:t>
      </w:r>
    </w:p>
    <w:p w14:paraId="4D005F6B" w14:textId="77777777" w:rsidR="006627B6" w:rsidRDefault="006627B6" w:rsidP="006627B6">
      <w:pPr>
        <w:jc w:val="right"/>
        <w:rPr>
          <w:rFonts w:ascii="Trade Gothic Next" w:hAnsi="Trade Gothic Next"/>
          <w:color w:val="333333"/>
          <w:shd w:val="clear" w:color="auto" w:fill="FFFFFF"/>
        </w:rPr>
      </w:pPr>
    </w:p>
    <w:p w14:paraId="5B2122F8" w14:textId="77777777" w:rsidR="006627B6" w:rsidRDefault="006627B6" w:rsidP="006627B6">
      <w:pPr>
        <w:jc w:val="right"/>
        <w:rPr>
          <w:rFonts w:ascii="Trade Gothic Next" w:hAnsi="Trade Gothic Next"/>
          <w:color w:val="333333"/>
          <w:shd w:val="clear" w:color="auto" w:fill="FFFFFF"/>
        </w:rPr>
      </w:pPr>
    </w:p>
    <w:p w14:paraId="4ACE8147" w14:textId="77777777" w:rsidR="006627B6" w:rsidRDefault="006627B6" w:rsidP="006627B6">
      <w:pPr>
        <w:jc w:val="right"/>
        <w:rPr>
          <w:rFonts w:ascii="Trade Gothic Next" w:hAnsi="Trade Gothic Next"/>
          <w:color w:val="333333"/>
          <w:shd w:val="clear" w:color="auto" w:fill="FFFFFF"/>
        </w:rPr>
      </w:pPr>
    </w:p>
    <w:p w14:paraId="627E8949" w14:textId="77777777" w:rsidR="006627B6" w:rsidRDefault="006627B6" w:rsidP="006627B6">
      <w:pPr>
        <w:jc w:val="right"/>
        <w:rPr>
          <w:rFonts w:ascii="Trade Gothic Next" w:hAnsi="Trade Gothic Next"/>
          <w:color w:val="333333"/>
          <w:shd w:val="clear" w:color="auto" w:fill="FFFFFF"/>
        </w:rPr>
      </w:pPr>
    </w:p>
    <w:p w14:paraId="746CF4BE" w14:textId="77777777" w:rsidR="006627B6" w:rsidRDefault="006627B6" w:rsidP="006627B6">
      <w:pPr>
        <w:jc w:val="right"/>
        <w:rPr>
          <w:rFonts w:ascii="Trade Gothic Next" w:hAnsi="Trade Gothic Next"/>
          <w:color w:val="333333"/>
          <w:shd w:val="clear" w:color="auto" w:fill="FFFFFF"/>
        </w:rPr>
      </w:pPr>
    </w:p>
    <w:p w14:paraId="066A5038" w14:textId="77777777" w:rsidR="006627B6" w:rsidRDefault="006627B6" w:rsidP="006627B6">
      <w:pPr>
        <w:jc w:val="right"/>
        <w:rPr>
          <w:rFonts w:ascii="Trade Gothic Next" w:hAnsi="Trade Gothic Next"/>
          <w:color w:val="333333"/>
          <w:shd w:val="clear" w:color="auto" w:fill="FFFFFF"/>
        </w:rPr>
      </w:pPr>
    </w:p>
    <w:p w14:paraId="48C2E0BB" w14:textId="77777777" w:rsidR="006627B6" w:rsidRDefault="006627B6" w:rsidP="006627B6">
      <w:pPr>
        <w:jc w:val="right"/>
        <w:rPr>
          <w:rFonts w:ascii="Trade Gothic Next" w:hAnsi="Trade Gothic Next"/>
          <w:color w:val="333333"/>
          <w:shd w:val="clear" w:color="auto" w:fill="FFFFFF"/>
        </w:rPr>
      </w:pPr>
    </w:p>
    <w:p w14:paraId="29239040" w14:textId="77777777" w:rsidR="006627B6" w:rsidRDefault="006627B6" w:rsidP="006627B6">
      <w:pPr>
        <w:jc w:val="right"/>
        <w:rPr>
          <w:rFonts w:ascii="Trade Gothic Next" w:hAnsi="Trade Gothic Next"/>
          <w:color w:val="333333"/>
          <w:shd w:val="clear" w:color="auto" w:fill="FFFFFF"/>
        </w:rPr>
      </w:pPr>
    </w:p>
    <w:p w14:paraId="452821CE" w14:textId="77777777" w:rsidR="006627B6" w:rsidRDefault="006627B6" w:rsidP="006627B6">
      <w:pPr>
        <w:jc w:val="right"/>
        <w:rPr>
          <w:rFonts w:ascii="Trade Gothic Next" w:hAnsi="Trade Gothic Next"/>
          <w:color w:val="333333"/>
          <w:shd w:val="clear" w:color="auto" w:fill="FFFFFF"/>
        </w:rPr>
      </w:pPr>
    </w:p>
    <w:p w14:paraId="011B17D6" w14:textId="77777777" w:rsidR="006627B6" w:rsidRDefault="006627B6" w:rsidP="006627B6">
      <w:pPr>
        <w:jc w:val="right"/>
        <w:rPr>
          <w:rFonts w:ascii="Trade Gothic Next" w:hAnsi="Trade Gothic Next"/>
          <w:color w:val="333333"/>
          <w:shd w:val="clear" w:color="auto" w:fill="FFFFFF"/>
        </w:rPr>
      </w:pPr>
    </w:p>
    <w:p w14:paraId="7B762988" w14:textId="77777777" w:rsidR="006627B6" w:rsidRDefault="006627B6" w:rsidP="006627B6">
      <w:pPr>
        <w:jc w:val="right"/>
        <w:rPr>
          <w:rFonts w:ascii="Trade Gothic Next" w:hAnsi="Trade Gothic Next"/>
          <w:color w:val="333333"/>
          <w:shd w:val="clear" w:color="auto" w:fill="FFFFFF"/>
        </w:rPr>
      </w:pPr>
    </w:p>
    <w:p w14:paraId="2A43280C" w14:textId="77777777" w:rsidR="006627B6" w:rsidRDefault="006627B6" w:rsidP="006627B6">
      <w:pPr>
        <w:jc w:val="right"/>
        <w:rPr>
          <w:rFonts w:ascii="Trade Gothic Next" w:hAnsi="Trade Gothic Next"/>
          <w:color w:val="333333"/>
          <w:shd w:val="clear" w:color="auto" w:fill="FFFFFF"/>
        </w:rPr>
      </w:pPr>
    </w:p>
    <w:p w14:paraId="371F2E45" w14:textId="77777777" w:rsidR="006627B6" w:rsidRDefault="006627B6" w:rsidP="006627B6">
      <w:pPr>
        <w:jc w:val="right"/>
        <w:rPr>
          <w:rFonts w:ascii="Trade Gothic Next" w:hAnsi="Trade Gothic Next"/>
          <w:color w:val="333333"/>
          <w:shd w:val="clear" w:color="auto" w:fill="FFFFFF"/>
        </w:rPr>
      </w:pPr>
    </w:p>
    <w:p w14:paraId="007DF75B" w14:textId="77777777" w:rsidR="006627B6" w:rsidRDefault="006627B6" w:rsidP="006627B6">
      <w:pPr>
        <w:jc w:val="right"/>
        <w:rPr>
          <w:rFonts w:ascii="Trade Gothic Next" w:hAnsi="Trade Gothic Next"/>
          <w:color w:val="333333"/>
          <w:shd w:val="clear" w:color="auto" w:fill="FFFFFF"/>
        </w:rPr>
      </w:pPr>
    </w:p>
    <w:p w14:paraId="084DFFB9" w14:textId="77777777" w:rsidR="006627B6" w:rsidRDefault="006627B6" w:rsidP="006627B6">
      <w:pPr>
        <w:jc w:val="right"/>
        <w:rPr>
          <w:rFonts w:ascii="Trade Gothic Next" w:hAnsi="Trade Gothic Next"/>
          <w:color w:val="333333"/>
          <w:shd w:val="clear" w:color="auto" w:fill="FFFFFF"/>
        </w:rPr>
      </w:pPr>
    </w:p>
    <w:p w14:paraId="52A991E7" w14:textId="77777777" w:rsidR="006627B6" w:rsidRDefault="006627B6" w:rsidP="006627B6">
      <w:pPr>
        <w:jc w:val="right"/>
        <w:rPr>
          <w:rFonts w:ascii="Trade Gothic Next" w:hAnsi="Trade Gothic Next"/>
          <w:color w:val="333333"/>
          <w:shd w:val="clear" w:color="auto" w:fill="FFFFFF"/>
        </w:rPr>
      </w:pPr>
    </w:p>
    <w:p w14:paraId="4F13A332" w14:textId="77777777" w:rsidR="006627B6" w:rsidRDefault="006627B6" w:rsidP="006627B6">
      <w:pPr>
        <w:jc w:val="right"/>
        <w:rPr>
          <w:rFonts w:ascii="Trade Gothic Next" w:hAnsi="Trade Gothic Next"/>
          <w:color w:val="333333"/>
          <w:shd w:val="clear" w:color="auto" w:fill="FFFFFF"/>
        </w:rPr>
      </w:pPr>
    </w:p>
    <w:p w14:paraId="3ADCEEB4" w14:textId="4E4F30E5" w:rsidR="00742D44" w:rsidRPr="00E92B50" w:rsidRDefault="006627B6" w:rsidP="006627B6">
      <w:pPr>
        <w:jc w:val="right"/>
      </w:pPr>
      <w:r>
        <w:rPr>
          <w:rFonts w:ascii="Trade Gothic Next" w:hAnsi="Trade Gothic Next"/>
          <w:color w:val="333333"/>
          <w:shd w:val="clear" w:color="auto" w:fill="FFFFFF"/>
        </w:rPr>
        <w:br/>
      </w:r>
      <w:r>
        <w:rPr>
          <w:rStyle w:val="wacimagecontainer"/>
          <w:rFonts w:ascii="Segoe UI" w:hAnsi="Segoe UI" w:cs="Segoe UI"/>
          <w:noProof/>
          <w:color w:val="000000"/>
          <w:sz w:val="18"/>
          <w:szCs w:val="18"/>
          <w:shd w:val="clear" w:color="auto" w:fill="FFFFFF"/>
        </w:rPr>
        <w:drawing>
          <wp:inline distT="0" distB="0" distL="0" distR="0" wp14:anchorId="6184AC10" wp14:editId="36B32C12">
            <wp:extent cx="2786548" cy="882456"/>
            <wp:effectExtent l="0" t="0" r="0" b="0"/>
            <wp:docPr id="1174784283" name="Picture 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black background with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528" cy="894167"/>
                    </a:xfrm>
                    <a:prstGeom prst="rect">
                      <a:avLst/>
                    </a:prstGeom>
                    <a:noFill/>
                    <a:ln>
                      <a:noFill/>
                    </a:ln>
                  </pic:spPr>
                </pic:pic>
              </a:graphicData>
            </a:graphic>
          </wp:inline>
        </w:drawing>
      </w:r>
    </w:p>
    <w:sectPr w:rsidR="00742D44" w:rsidRPr="00E92B50" w:rsidSect="00B80493">
      <w:footerReference w:type="even" r:id="rId15"/>
      <w:footerReference w:type="default" r:id="rId16"/>
      <w:pgSz w:w="11906" w:h="16838"/>
      <w:pgMar w:top="1134" w:right="1134" w:bottom="1701"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0856" w14:textId="77777777" w:rsidR="00B80493" w:rsidRDefault="00B80493" w:rsidP="004D234C">
      <w:pPr>
        <w:spacing w:before="0" w:after="0" w:line="240" w:lineRule="auto"/>
      </w:pPr>
      <w:r>
        <w:separator/>
      </w:r>
    </w:p>
  </w:endnote>
  <w:endnote w:type="continuationSeparator" w:id="0">
    <w:p w14:paraId="455083C6" w14:textId="77777777" w:rsidR="00B80493" w:rsidRDefault="00B80493" w:rsidP="004D234C">
      <w:pPr>
        <w:spacing w:before="0" w:after="0" w:line="240" w:lineRule="auto"/>
      </w:pPr>
      <w:r>
        <w:continuationSeparator/>
      </w:r>
    </w:p>
  </w:endnote>
  <w:endnote w:type="continuationNotice" w:id="1">
    <w:p w14:paraId="6B3A3646" w14:textId="77777777" w:rsidR="00F35208" w:rsidRDefault="00F352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rade Gothic Next Light">
    <w:panose1 w:val="020B0403040303020004"/>
    <w:charset w:val="00"/>
    <w:family w:val="swiss"/>
    <w:pitch w:val="variable"/>
    <w:sig w:usb0="8000002F" w:usb1="0000000A" w:usb2="00000000" w:usb3="00000000" w:csb0="00000001" w:csb1="00000000"/>
  </w:font>
  <w:font w:name="Trade Gothic Next Cond">
    <w:panose1 w:val="020B0506040303020004"/>
    <w:charset w:val="00"/>
    <w:family w:val="swiss"/>
    <w:pitch w:val="variable"/>
    <w:sig w:usb0="8000002F" w:usb1="0000000A" w:usb2="00000000" w:usb3="00000000" w:csb0="00000001" w:csb1="00000000"/>
  </w:font>
  <w:font w:name="Times New Roman (Headings CS)">
    <w:altName w:val="Times New Roman"/>
    <w:panose1 w:val="020B0604020202020204"/>
    <w:charset w:val="00"/>
    <w:family w:val="roman"/>
    <w:notTrueType/>
    <w:pitch w:val="default"/>
  </w:font>
  <w:font w:name="Trade Gothic Next">
    <w:panose1 w:val="020B0503040303020004"/>
    <w:charset w:val="00"/>
    <w:family w:val="swiss"/>
    <w:pitch w:val="variable"/>
    <w:sig w:usb0="8000002F" w:usb1="0000000A" w:usb2="00000000" w:usb3="00000000" w:csb0="00000001" w:csb1="00000000"/>
  </w:font>
  <w:font w:name="Trade Gothic Next LT Pro">
    <w:panose1 w:val="020B0604020202020204"/>
    <w:charset w:val="4D"/>
    <w:family w:val="swiss"/>
    <w:notTrueType/>
    <w:pitch w:val="variable"/>
    <w:sig w:usb0="A000002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126419"/>
      <w:docPartObj>
        <w:docPartGallery w:val="Page Numbers (Bottom of Page)"/>
        <w:docPartUnique/>
      </w:docPartObj>
    </w:sdtPr>
    <w:sdtContent>
      <w:p w14:paraId="00FA68F9" w14:textId="77777777" w:rsidR="000B7801" w:rsidRDefault="000B7801" w:rsidP="008B26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4FA0">
          <w:rPr>
            <w:rStyle w:val="PageNumber"/>
            <w:noProof/>
          </w:rPr>
          <w:t>2</w:t>
        </w:r>
        <w:r>
          <w:rPr>
            <w:rStyle w:val="PageNumber"/>
          </w:rPr>
          <w:fldChar w:fldCharType="end"/>
        </w:r>
      </w:p>
    </w:sdtContent>
  </w:sdt>
  <w:p w14:paraId="2199BC5A" w14:textId="77777777" w:rsidR="000B7801" w:rsidRDefault="000B7801" w:rsidP="000B7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373117575"/>
      <w:docPartObj>
        <w:docPartGallery w:val="Page Numbers (Bottom of Page)"/>
        <w:docPartUnique/>
      </w:docPartObj>
    </w:sdtPr>
    <w:sdtContent>
      <w:p w14:paraId="7C4020C4" w14:textId="77777777" w:rsidR="000B7801" w:rsidRPr="00925E15" w:rsidRDefault="000B7801" w:rsidP="008B2603">
        <w:pPr>
          <w:pStyle w:val="Footer"/>
          <w:framePr w:wrap="none" w:vAnchor="text" w:hAnchor="margin" w:xAlign="right" w:y="1"/>
          <w:rPr>
            <w:rStyle w:val="PageNumber"/>
            <w:sz w:val="16"/>
            <w:szCs w:val="16"/>
          </w:rPr>
        </w:pPr>
        <w:r w:rsidRPr="00925E15">
          <w:rPr>
            <w:rStyle w:val="PageNumber"/>
            <w:sz w:val="16"/>
            <w:szCs w:val="16"/>
          </w:rPr>
          <w:fldChar w:fldCharType="begin"/>
        </w:r>
        <w:r w:rsidRPr="00925E15">
          <w:rPr>
            <w:rStyle w:val="PageNumber"/>
            <w:sz w:val="16"/>
            <w:szCs w:val="16"/>
          </w:rPr>
          <w:instrText xml:space="preserve"> PAGE </w:instrText>
        </w:r>
        <w:r w:rsidRPr="00925E15">
          <w:rPr>
            <w:rStyle w:val="PageNumber"/>
            <w:sz w:val="16"/>
            <w:szCs w:val="16"/>
          </w:rPr>
          <w:fldChar w:fldCharType="separate"/>
        </w:r>
        <w:r w:rsidRPr="00925E15">
          <w:rPr>
            <w:rStyle w:val="PageNumber"/>
            <w:noProof/>
            <w:sz w:val="16"/>
            <w:szCs w:val="16"/>
          </w:rPr>
          <w:t>2</w:t>
        </w:r>
        <w:r w:rsidRPr="00925E15">
          <w:rPr>
            <w:rStyle w:val="PageNumber"/>
            <w:sz w:val="16"/>
            <w:szCs w:val="16"/>
          </w:rPr>
          <w:fldChar w:fldCharType="end"/>
        </w:r>
      </w:p>
    </w:sdtContent>
  </w:sdt>
  <w:p w14:paraId="4336013E" w14:textId="77777777" w:rsidR="000B7801" w:rsidRDefault="00AA39CE" w:rsidP="008B2603">
    <w:pPr>
      <w:tabs>
        <w:tab w:val="left" w:pos="5133"/>
        <w:tab w:val="right" w:pos="9638"/>
      </w:tabs>
      <w:ind w:right="360"/>
    </w:pPr>
    <w:r w:rsidRPr="00B82791">
      <w:rPr>
        <w:noProof/>
      </w:rPr>
      <mc:AlternateContent>
        <mc:Choice Requires="wpg">
          <w:drawing>
            <wp:anchor distT="0" distB="0" distL="114300" distR="114300" simplePos="0" relativeHeight="251658241" behindDoc="0" locked="0" layoutInCell="1" allowOverlap="1" wp14:anchorId="006D5A8C" wp14:editId="7E376F3E">
              <wp:simplePos x="0" y="0"/>
              <wp:positionH relativeFrom="column">
                <wp:posOffset>0</wp:posOffset>
              </wp:positionH>
              <wp:positionV relativeFrom="paragraph">
                <wp:posOffset>0</wp:posOffset>
              </wp:positionV>
              <wp:extent cx="952753" cy="180000"/>
              <wp:effectExtent l="50800" t="0" r="457200" b="0"/>
              <wp:wrapNone/>
              <wp:docPr id="1945844665"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2753" cy="180000"/>
                        <a:chOff x="0" y="0"/>
                        <a:chExt cx="5041640" cy="952500"/>
                      </a:xfrm>
                      <a:solidFill>
                        <a:schemeClr val="accent1"/>
                      </a:solidFill>
                    </wpg:grpSpPr>
                    <wps:wsp>
                      <wps:cNvPr id="1111730646" name="Freeform 1"/>
                      <wps:cNvSpPr/>
                      <wps:spPr>
                        <a:xfrm>
                          <a:off x="1473200" y="274320"/>
                          <a:ext cx="337616" cy="581120"/>
                        </a:xfrm>
                        <a:custGeom>
                          <a:avLst/>
                          <a:gdLst>
                            <a:gd name="connsiteX0" fmla="*/ 128616 w 337616"/>
                            <a:gd name="connsiteY0" fmla="*/ 365379 h 581120"/>
                            <a:gd name="connsiteX1" fmla="*/ 209001 w 337616"/>
                            <a:gd name="connsiteY1" fmla="*/ 365379 h 581120"/>
                            <a:gd name="connsiteX2" fmla="*/ 169617 w 337616"/>
                            <a:gd name="connsiteY2" fmla="*/ 115824 h 581120"/>
                            <a:gd name="connsiteX3" fmla="*/ 168000 w 337616"/>
                            <a:gd name="connsiteY3" fmla="*/ 115824 h 581120"/>
                            <a:gd name="connsiteX4" fmla="*/ 128616 w 337616"/>
                            <a:gd name="connsiteY4" fmla="*/ 365379 h 581120"/>
                            <a:gd name="connsiteX5" fmla="*/ 96462 w 337616"/>
                            <a:gd name="connsiteY5" fmla="*/ 581120 h 581120"/>
                            <a:gd name="connsiteX6" fmla="*/ 0 w 337616"/>
                            <a:gd name="connsiteY6" fmla="*/ 581120 h 581120"/>
                            <a:gd name="connsiteX7" fmla="*/ 106926 w 337616"/>
                            <a:gd name="connsiteY7" fmla="*/ 0 h 581120"/>
                            <a:gd name="connsiteX8" fmla="*/ 230691 w 337616"/>
                            <a:gd name="connsiteY8" fmla="*/ 0 h 581120"/>
                            <a:gd name="connsiteX9" fmla="*/ 337617 w 337616"/>
                            <a:gd name="connsiteY9" fmla="*/ 581120 h 581120"/>
                            <a:gd name="connsiteX10" fmla="*/ 241155 w 337616"/>
                            <a:gd name="connsiteY10" fmla="*/ 581120 h 581120"/>
                            <a:gd name="connsiteX11" fmla="*/ 223461 w 337616"/>
                            <a:gd name="connsiteY11" fmla="*/ 452342 h 581120"/>
                            <a:gd name="connsiteX12" fmla="*/ 114156 w 337616"/>
                            <a:gd name="connsiteY12" fmla="*/ 452342 h 581120"/>
                            <a:gd name="connsiteX13" fmla="*/ 96462 w 337616"/>
                            <a:gd name="connsiteY13"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7616" h="581120">
                              <a:moveTo>
                                <a:pt x="128616" y="365379"/>
                              </a:moveTo>
                              <a:lnTo>
                                <a:pt x="209001" y="365379"/>
                              </a:lnTo>
                              <a:lnTo>
                                <a:pt x="169617" y="115824"/>
                              </a:lnTo>
                              <a:lnTo>
                                <a:pt x="168000" y="115824"/>
                              </a:lnTo>
                              <a:lnTo>
                                <a:pt x="128616" y="365379"/>
                              </a:lnTo>
                              <a:close/>
                              <a:moveTo>
                                <a:pt x="96462" y="581120"/>
                              </a:moveTo>
                              <a:lnTo>
                                <a:pt x="0" y="581120"/>
                              </a:lnTo>
                              <a:lnTo>
                                <a:pt x="106926" y="0"/>
                              </a:lnTo>
                              <a:lnTo>
                                <a:pt x="230691" y="0"/>
                              </a:lnTo>
                              <a:lnTo>
                                <a:pt x="337617" y="581120"/>
                              </a:lnTo>
                              <a:lnTo>
                                <a:pt x="241155" y="581120"/>
                              </a:lnTo>
                              <a:lnTo>
                                <a:pt x="223461" y="452342"/>
                              </a:lnTo>
                              <a:lnTo>
                                <a:pt x="114156" y="452342"/>
                              </a:lnTo>
                              <a:lnTo>
                                <a:pt x="96462"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739424720" name="Freeform 2"/>
                      <wps:cNvSpPr/>
                      <wps:spPr>
                        <a:xfrm>
                          <a:off x="1869440" y="274320"/>
                          <a:ext cx="305463" cy="581120"/>
                        </a:xfrm>
                        <a:custGeom>
                          <a:avLst/>
                          <a:gdLst>
                            <a:gd name="connsiteX0" fmla="*/ 99696 w 305463"/>
                            <a:gd name="connsiteY0" fmla="*/ 499110 h 581120"/>
                            <a:gd name="connsiteX1" fmla="*/ 134229 w 305463"/>
                            <a:gd name="connsiteY1" fmla="*/ 499110 h 581120"/>
                            <a:gd name="connsiteX2" fmla="*/ 205767 w 305463"/>
                            <a:gd name="connsiteY2" fmla="*/ 417766 h 581120"/>
                            <a:gd name="connsiteX3" fmla="*/ 205767 w 305463"/>
                            <a:gd name="connsiteY3" fmla="*/ 163449 h 581120"/>
                            <a:gd name="connsiteX4" fmla="*/ 134229 w 305463"/>
                            <a:gd name="connsiteY4" fmla="*/ 82105 h 581120"/>
                            <a:gd name="connsiteX5" fmla="*/ 99696 w 305463"/>
                            <a:gd name="connsiteY5" fmla="*/ 82105 h 581120"/>
                            <a:gd name="connsiteX6" fmla="*/ 99696 w 305463"/>
                            <a:gd name="connsiteY6" fmla="*/ 499110 h 581120"/>
                            <a:gd name="connsiteX7" fmla="*/ 0 w 305463"/>
                            <a:gd name="connsiteY7" fmla="*/ 0 h 581120"/>
                            <a:gd name="connsiteX8" fmla="*/ 147927 w 305463"/>
                            <a:gd name="connsiteY8" fmla="*/ 0 h 581120"/>
                            <a:gd name="connsiteX9" fmla="*/ 305463 w 305463"/>
                            <a:gd name="connsiteY9" fmla="*/ 175451 h 581120"/>
                            <a:gd name="connsiteX10" fmla="*/ 305463 w 305463"/>
                            <a:gd name="connsiteY10" fmla="*/ 405670 h 581120"/>
                            <a:gd name="connsiteX11" fmla="*/ 147927 w 305463"/>
                            <a:gd name="connsiteY11" fmla="*/ 581120 h 581120"/>
                            <a:gd name="connsiteX12" fmla="*/ 0 w 305463"/>
                            <a:gd name="connsiteY12" fmla="*/ 581120 h 581120"/>
                            <a:gd name="connsiteX13" fmla="*/ 0 w 305463"/>
                            <a:gd name="connsiteY13" fmla="*/ 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463" h="581120">
                              <a:moveTo>
                                <a:pt x="99696" y="499110"/>
                              </a:moveTo>
                              <a:lnTo>
                                <a:pt x="134229" y="499110"/>
                              </a:lnTo>
                              <a:cubicBezTo>
                                <a:pt x="187311" y="499110"/>
                                <a:pt x="205767" y="479012"/>
                                <a:pt x="205767" y="417766"/>
                              </a:cubicBezTo>
                              <a:lnTo>
                                <a:pt x="205767" y="163449"/>
                              </a:lnTo>
                              <a:cubicBezTo>
                                <a:pt x="205767" y="102299"/>
                                <a:pt x="187311" y="82105"/>
                                <a:pt x="134229" y="82105"/>
                              </a:cubicBezTo>
                              <a:lnTo>
                                <a:pt x="99696" y="82105"/>
                              </a:lnTo>
                              <a:lnTo>
                                <a:pt x="99696" y="499110"/>
                              </a:lnTo>
                              <a:close/>
                              <a:moveTo>
                                <a:pt x="0" y="0"/>
                              </a:moveTo>
                              <a:lnTo>
                                <a:pt x="147927" y="0"/>
                              </a:lnTo>
                              <a:cubicBezTo>
                                <a:pt x="250858" y="0"/>
                                <a:pt x="305463" y="56388"/>
                                <a:pt x="305463" y="175451"/>
                              </a:cubicBezTo>
                              <a:lnTo>
                                <a:pt x="305463" y="405670"/>
                              </a:lnTo>
                              <a:cubicBezTo>
                                <a:pt x="305463" y="524828"/>
                                <a:pt x="250763" y="581120"/>
                                <a:pt x="147927" y="581120"/>
                              </a:cubicBezTo>
                              <a:lnTo>
                                <a:pt x="0" y="581120"/>
                              </a:lnTo>
                              <a:lnTo>
                                <a:pt x="0"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2066457128" name="Freeform 3"/>
                      <wps:cNvSpPr/>
                      <wps:spPr>
                        <a:xfrm>
                          <a:off x="2214880" y="274320"/>
                          <a:ext cx="342468" cy="581215"/>
                        </a:xfrm>
                        <a:custGeom>
                          <a:avLst/>
                          <a:gdLst>
                            <a:gd name="connsiteX0" fmla="*/ 244389 w 342468"/>
                            <a:gd name="connsiteY0" fmla="*/ 0 h 581215"/>
                            <a:gd name="connsiteX1" fmla="*/ 342469 w 342468"/>
                            <a:gd name="connsiteY1" fmla="*/ 0 h 581215"/>
                            <a:gd name="connsiteX2" fmla="*/ 221083 w 342468"/>
                            <a:gd name="connsiteY2" fmla="*/ 581216 h 581215"/>
                            <a:gd name="connsiteX3" fmla="*/ 121386 w 342468"/>
                            <a:gd name="connsiteY3" fmla="*/ 581216 h 581215"/>
                            <a:gd name="connsiteX4" fmla="*/ 0 w 342468"/>
                            <a:gd name="connsiteY4" fmla="*/ 0 h 581215"/>
                            <a:gd name="connsiteX5" fmla="*/ 98079 w 342468"/>
                            <a:gd name="connsiteY5" fmla="*/ 0 h 581215"/>
                            <a:gd name="connsiteX6" fmla="*/ 170378 w 342468"/>
                            <a:gd name="connsiteY6" fmla="*/ 403289 h 581215"/>
                            <a:gd name="connsiteX7" fmla="*/ 171995 w 342468"/>
                            <a:gd name="connsiteY7" fmla="*/ 403289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2468" h="581215">
                              <a:moveTo>
                                <a:pt x="244389" y="0"/>
                              </a:moveTo>
                              <a:lnTo>
                                <a:pt x="342469" y="0"/>
                              </a:lnTo>
                              <a:lnTo>
                                <a:pt x="221083" y="581216"/>
                              </a:lnTo>
                              <a:lnTo>
                                <a:pt x="121386" y="581216"/>
                              </a:lnTo>
                              <a:lnTo>
                                <a:pt x="0" y="0"/>
                              </a:lnTo>
                              <a:lnTo>
                                <a:pt x="98079" y="0"/>
                              </a:lnTo>
                              <a:lnTo>
                                <a:pt x="170378" y="403289"/>
                              </a:lnTo>
                              <a:lnTo>
                                <a:pt x="171995" y="403289"/>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2031189870" name="Freeform 4"/>
                      <wps:cNvSpPr/>
                      <wps:spPr>
                        <a:xfrm>
                          <a:off x="2611120" y="274320"/>
                          <a:ext cx="278160" cy="581120"/>
                        </a:xfrm>
                        <a:custGeom>
                          <a:avLst/>
                          <a:gdLst>
                            <a:gd name="connsiteX0" fmla="*/ 0 w 278160"/>
                            <a:gd name="connsiteY0" fmla="*/ 581120 h 581120"/>
                            <a:gd name="connsiteX1" fmla="*/ 0 w 278160"/>
                            <a:gd name="connsiteY1" fmla="*/ 0 h 581120"/>
                            <a:gd name="connsiteX2" fmla="*/ 266935 w 278160"/>
                            <a:gd name="connsiteY2" fmla="*/ 0 h 581120"/>
                            <a:gd name="connsiteX3" fmla="*/ 266935 w 278160"/>
                            <a:gd name="connsiteY3" fmla="*/ 86868 h 581120"/>
                            <a:gd name="connsiteX4" fmla="*/ 99697 w 278160"/>
                            <a:gd name="connsiteY4" fmla="*/ 86868 h 581120"/>
                            <a:gd name="connsiteX5" fmla="*/ 99697 w 278160"/>
                            <a:gd name="connsiteY5" fmla="*/ 236601 h 581120"/>
                            <a:gd name="connsiteX6" fmla="*/ 228312 w 278160"/>
                            <a:gd name="connsiteY6" fmla="*/ 236601 h 581120"/>
                            <a:gd name="connsiteX7" fmla="*/ 228312 w 278160"/>
                            <a:gd name="connsiteY7" fmla="*/ 323564 h 581120"/>
                            <a:gd name="connsiteX8" fmla="*/ 99697 w 278160"/>
                            <a:gd name="connsiteY8" fmla="*/ 323564 h 581120"/>
                            <a:gd name="connsiteX9" fmla="*/ 99697 w 278160"/>
                            <a:gd name="connsiteY9" fmla="*/ 494157 h 581120"/>
                            <a:gd name="connsiteX10" fmla="*/ 278161 w 278160"/>
                            <a:gd name="connsiteY10" fmla="*/ 494157 h 581120"/>
                            <a:gd name="connsiteX11" fmla="*/ 278161 w 278160"/>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120">
                              <a:moveTo>
                                <a:pt x="0" y="581120"/>
                              </a:moveTo>
                              <a:lnTo>
                                <a:pt x="0" y="0"/>
                              </a:lnTo>
                              <a:lnTo>
                                <a:pt x="266935" y="0"/>
                              </a:lnTo>
                              <a:lnTo>
                                <a:pt x="266935" y="86868"/>
                              </a:lnTo>
                              <a:lnTo>
                                <a:pt x="99697" y="86868"/>
                              </a:lnTo>
                              <a:lnTo>
                                <a:pt x="99697" y="236601"/>
                              </a:lnTo>
                              <a:lnTo>
                                <a:pt x="228312" y="236601"/>
                              </a:lnTo>
                              <a:lnTo>
                                <a:pt x="228312" y="323564"/>
                              </a:lnTo>
                              <a:lnTo>
                                <a:pt x="99697" y="323564"/>
                              </a:lnTo>
                              <a:lnTo>
                                <a:pt x="99697" y="494157"/>
                              </a:lnTo>
                              <a:lnTo>
                                <a:pt x="278161" y="494157"/>
                              </a:lnTo>
                              <a:lnTo>
                                <a:pt x="27816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482615767" name="Freeform 5"/>
                      <wps:cNvSpPr/>
                      <wps:spPr>
                        <a:xfrm>
                          <a:off x="2956560" y="274320"/>
                          <a:ext cx="305463" cy="581120"/>
                        </a:xfrm>
                        <a:custGeom>
                          <a:avLst/>
                          <a:gdLst>
                            <a:gd name="connsiteX0" fmla="*/ 0 w 305463"/>
                            <a:gd name="connsiteY0" fmla="*/ 581120 h 581120"/>
                            <a:gd name="connsiteX1" fmla="*/ 0 w 305463"/>
                            <a:gd name="connsiteY1" fmla="*/ 0 h 581120"/>
                            <a:gd name="connsiteX2" fmla="*/ 92467 w 305463"/>
                            <a:gd name="connsiteY2" fmla="*/ 0 h 581120"/>
                            <a:gd name="connsiteX3" fmla="*/ 213853 w 305463"/>
                            <a:gd name="connsiteY3" fmla="*/ 332423 h 581120"/>
                            <a:gd name="connsiteX4" fmla="*/ 215470 w 305463"/>
                            <a:gd name="connsiteY4" fmla="*/ 332423 h 581120"/>
                            <a:gd name="connsiteX5" fmla="*/ 215470 w 305463"/>
                            <a:gd name="connsiteY5" fmla="*/ 0 h 581120"/>
                            <a:gd name="connsiteX6" fmla="*/ 305463 w 305463"/>
                            <a:gd name="connsiteY6" fmla="*/ 0 h 581120"/>
                            <a:gd name="connsiteX7" fmla="*/ 305463 w 305463"/>
                            <a:gd name="connsiteY7" fmla="*/ 581120 h 581120"/>
                            <a:gd name="connsiteX8" fmla="*/ 218705 w 305463"/>
                            <a:gd name="connsiteY8" fmla="*/ 581120 h 581120"/>
                            <a:gd name="connsiteX9" fmla="*/ 91610 w 305463"/>
                            <a:gd name="connsiteY9" fmla="*/ 218123 h 581120"/>
                            <a:gd name="connsiteX10" fmla="*/ 89993 w 305463"/>
                            <a:gd name="connsiteY10" fmla="*/ 218123 h 581120"/>
                            <a:gd name="connsiteX11" fmla="*/ 89993 w 305463"/>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5463" h="581120">
                              <a:moveTo>
                                <a:pt x="0" y="581120"/>
                              </a:moveTo>
                              <a:lnTo>
                                <a:pt x="0" y="0"/>
                              </a:lnTo>
                              <a:lnTo>
                                <a:pt x="92467" y="0"/>
                              </a:lnTo>
                              <a:lnTo>
                                <a:pt x="213853" y="332423"/>
                              </a:lnTo>
                              <a:lnTo>
                                <a:pt x="215470" y="332423"/>
                              </a:lnTo>
                              <a:lnTo>
                                <a:pt x="215470" y="0"/>
                              </a:lnTo>
                              <a:lnTo>
                                <a:pt x="305463" y="0"/>
                              </a:lnTo>
                              <a:lnTo>
                                <a:pt x="305463" y="581120"/>
                              </a:lnTo>
                              <a:lnTo>
                                <a:pt x="218705" y="581120"/>
                              </a:lnTo>
                              <a:lnTo>
                                <a:pt x="91610" y="218123"/>
                              </a:lnTo>
                              <a:lnTo>
                                <a:pt x="89993" y="218123"/>
                              </a:lnTo>
                              <a:lnTo>
                                <a:pt x="89993"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519627055" name="Freeform 6"/>
                      <wps:cNvSpPr/>
                      <wps:spPr>
                        <a:xfrm>
                          <a:off x="3312161" y="274320"/>
                          <a:ext cx="292621" cy="581216"/>
                        </a:xfrm>
                        <a:custGeom>
                          <a:avLst/>
                          <a:gdLst>
                            <a:gd name="connsiteX0" fmla="*/ 96462 w 292620"/>
                            <a:gd name="connsiteY0" fmla="*/ 86963 h 581215"/>
                            <a:gd name="connsiteX1" fmla="*/ 0 w 292620"/>
                            <a:gd name="connsiteY1" fmla="*/ 86963 h 581215"/>
                            <a:gd name="connsiteX2" fmla="*/ 0 w 292620"/>
                            <a:gd name="connsiteY2" fmla="*/ 0 h 581215"/>
                            <a:gd name="connsiteX3" fmla="*/ 292620 w 292620"/>
                            <a:gd name="connsiteY3" fmla="*/ 0 h 581215"/>
                            <a:gd name="connsiteX4" fmla="*/ 292620 w 292620"/>
                            <a:gd name="connsiteY4" fmla="*/ 86963 h 581215"/>
                            <a:gd name="connsiteX5" fmla="*/ 196158 w 292620"/>
                            <a:gd name="connsiteY5" fmla="*/ 86963 h 581215"/>
                            <a:gd name="connsiteX6" fmla="*/ 196158 w 292620"/>
                            <a:gd name="connsiteY6" fmla="*/ 581216 h 581215"/>
                            <a:gd name="connsiteX7" fmla="*/ 96462 w 292620"/>
                            <a:gd name="connsiteY7" fmla="*/ 581216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2620" h="581215">
                              <a:moveTo>
                                <a:pt x="96462" y="86963"/>
                              </a:moveTo>
                              <a:lnTo>
                                <a:pt x="0" y="86963"/>
                              </a:lnTo>
                              <a:lnTo>
                                <a:pt x="0" y="0"/>
                              </a:lnTo>
                              <a:lnTo>
                                <a:pt x="292620" y="0"/>
                              </a:lnTo>
                              <a:lnTo>
                                <a:pt x="292620" y="86963"/>
                              </a:lnTo>
                              <a:lnTo>
                                <a:pt x="196158" y="86963"/>
                              </a:lnTo>
                              <a:lnTo>
                                <a:pt x="196158" y="581216"/>
                              </a:lnTo>
                              <a:lnTo>
                                <a:pt x="96462" y="581216"/>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476729112" name="Freeform 7"/>
                      <wps:cNvSpPr/>
                      <wps:spPr>
                        <a:xfrm>
                          <a:off x="3657600" y="274320"/>
                          <a:ext cx="305558" cy="589216"/>
                        </a:xfrm>
                        <a:custGeom>
                          <a:avLst/>
                          <a:gdLst>
                            <a:gd name="connsiteX0" fmla="*/ 0 w 305558"/>
                            <a:gd name="connsiteY0" fmla="*/ 0 h 589216"/>
                            <a:gd name="connsiteX1" fmla="*/ 99696 w 305558"/>
                            <a:gd name="connsiteY1" fmla="*/ 0 h 589216"/>
                            <a:gd name="connsiteX2" fmla="*/ 99696 w 305558"/>
                            <a:gd name="connsiteY2" fmla="*/ 438722 h 589216"/>
                            <a:gd name="connsiteX3" fmla="*/ 152779 w 305558"/>
                            <a:gd name="connsiteY3" fmla="*/ 502349 h 589216"/>
                            <a:gd name="connsiteX4" fmla="*/ 205862 w 305558"/>
                            <a:gd name="connsiteY4" fmla="*/ 438722 h 589216"/>
                            <a:gd name="connsiteX5" fmla="*/ 205862 w 305558"/>
                            <a:gd name="connsiteY5" fmla="*/ 0 h 589216"/>
                            <a:gd name="connsiteX6" fmla="*/ 305558 w 305558"/>
                            <a:gd name="connsiteY6" fmla="*/ 0 h 589216"/>
                            <a:gd name="connsiteX7" fmla="*/ 305558 w 305558"/>
                            <a:gd name="connsiteY7" fmla="*/ 434626 h 589216"/>
                            <a:gd name="connsiteX8" fmla="*/ 152779 w 305558"/>
                            <a:gd name="connsiteY8" fmla="*/ 589217 h 589216"/>
                            <a:gd name="connsiteX9" fmla="*/ 0 w 305558"/>
                            <a:gd name="connsiteY9" fmla="*/ 434626 h 589216"/>
                            <a:gd name="connsiteX10" fmla="*/ 0 w 305558"/>
                            <a:gd name="connsiteY10" fmla="*/ 0 h 589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5558" h="589216">
                              <a:moveTo>
                                <a:pt x="0" y="0"/>
                              </a:moveTo>
                              <a:lnTo>
                                <a:pt x="99696" y="0"/>
                              </a:lnTo>
                              <a:lnTo>
                                <a:pt x="99696" y="438722"/>
                              </a:lnTo>
                              <a:cubicBezTo>
                                <a:pt x="99696" y="481393"/>
                                <a:pt x="116534" y="502349"/>
                                <a:pt x="152779" y="502349"/>
                              </a:cubicBezTo>
                              <a:cubicBezTo>
                                <a:pt x="188928" y="502349"/>
                                <a:pt x="205862" y="481393"/>
                                <a:pt x="205862" y="438722"/>
                              </a:cubicBezTo>
                              <a:lnTo>
                                <a:pt x="205862" y="0"/>
                              </a:lnTo>
                              <a:lnTo>
                                <a:pt x="305558" y="0"/>
                              </a:lnTo>
                              <a:lnTo>
                                <a:pt x="305558" y="434626"/>
                              </a:lnTo>
                              <a:cubicBezTo>
                                <a:pt x="305558" y="534448"/>
                                <a:pt x="247624" y="589217"/>
                                <a:pt x="152779" y="589217"/>
                              </a:cubicBezTo>
                              <a:cubicBezTo>
                                <a:pt x="57934" y="589217"/>
                                <a:pt x="0" y="534448"/>
                                <a:pt x="0" y="434626"/>
                              </a:cubicBezTo>
                              <a:lnTo>
                                <a:pt x="0"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766528350" name="Freeform 8"/>
                      <wps:cNvSpPr/>
                      <wps:spPr>
                        <a:xfrm>
                          <a:off x="4023360" y="274320"/>
                          <a:ext cx="323157" cy="581120"/>
                        </a:xfrm>
                        <a:custGeom>
                          <a:avLst/>
                          <a:gdLst>
                            <a:gd name="connsiteX0" fmla="*/ 99697 w 323157"/>
                            <a:gd name="connsiteY0" fmla="*/ 260794 h 581120"/>
                            <a:gd name="connsiteX1" fmla="*/ 135085 w 323157"/>
                            <a:gd name="connsiteY1" fmla="*/ 260794 h 581120"/>
                            <a:gd name="connsiteX2" fmla="*/ 209001 w 323157"/>
                            <a:gd name="connsiteY2" fmla="*/ 171450 h 581120"/>
                            <a:gd name="connsiteX3" fmla="*/ 135085 w 323157"/>
                            <a:gd name="connsiteY3" fmla="*/ 82106 h 581120"/>
                            <a:gd name="connsiteX4" fmla="*/ 99697 w 323157"/>
                            <a:gd name="connsiteY4" fmla="*/ 82106 h 581120"/>
                            <a:gd name="connsiteX5" fmla="*/ 99697 w 323157"/>
                            <a:gd name="connsiteY5" fmla="*/ 260794 h 581120"/>
                            <a:gd name="connsiteX6" fmla="*/ 99697 w 323157"/>
                            <a:gd name="connsiteY6" fmla="*/ 581120 h 581120"/>
                            <a:gd name="connsiteX7" fmla="*/ 0 w 323157"/>
                            <a:gd name="connsiteY7" fmla="*/ 581120 h 581120"/>
                            <a:gd name="connsiteX8" fmla="*/ 0 w 323157"/>
                            <a:gd name="connsiteY8" fmla="*/ 0 h 581120"/>
                            <a:gd name="connsiteX9" fmla="*/ 139842 w 323157"/>
                            <a:gd name="connsiteY9" fmla="*/ 0 h 581120"/>
                            <a:gd name="connsiteX10" fmla="*/ 308698 w 323157"/>
                            <a:gd name="connsiteY10" fmla="*/ 171450 h 581120"/>
                            <a:gd name="connsiteX11" fmla="*/ 238777 w 323157"/>
                            <a:gd name="connsiteY11" fmla="*/ 317945 h 581120"/>
                            <a:gd name="connsiteX12" fmla="*/ 323157 w 323157"/>
                            <a:gd name="connsiteY12" fmla="*/ 581120 h 581120"/>
                            <a:gd name="connsiteX13" fmla="*/ 221844 w 323157"/>
                            <a:gd name="connsiteY13" fmla="*/ 581120 h 581120"/>
                            <a:gd name="connsiteX14" fmla="*/ 151067 w 323157"/>
                            <a:gd name="connsiteY14" fmla="*/ 340424 h 581120"/>
                            <a:gd name="connsiteX15" fmla="*/ 99601 w 323157"/>
                            <a:gd name="connsiteY15" fmla="*/ 342805 h 581120"/>
                            <a:gd name="connsiteX16" fmla="*/ 99601 w 323157"/>
                            <a:gd name="connsiteY16"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3157" h="581120">
                              <a:moveTo>
                                <a:pt x="99697" y="260794"/>
                              </a:moveTo>
                              <a:lnTo>
                                <a:pt x="135085" y="260794"/>
                              </a:lnTo>
                              <a:cubicBezTo>
                                <a:pt x="188928" y="260794"/>
                                <a:pt x="209001" y="240697"/>
                                <a:pt x="209001" y="171450"/>
                              </a:cubicBezTo>
                              <a:cubicBezTo>
                                <a:pt x="209001" y="102203"/>
                                <a:pt x="188928" y="82106"/>
                                <a:pt x="135085" y="82106"/>
                              </a:cubicBezTo>
                              <a:lnTo>
                                <a:pt x="99697" y="82106"/>
                              </a:lnTo>
                              <a:lnTo>
                                <a:pt x="99697" y="260794"/>
                              </a:lnTo>
                              <a:close/>
                              <a:moveTo>
                                <a:pt x="99697" y="581120"/>
                              </a:moveTo>
                              <a:lnTo>
                                <a:pt x="0" y="581120"/>
                              </a:lnTo>
                              <a:lnTo>
                                <a:pt x="0" y="0"/>
                              </a:lnTo>
                              <a:lnTo>
                                <a:pt x="139842" y="0"/>
                              </a:lnTo>
                              <a:cubicBezTo>
                                <a:pt x="251619" y="0"/>
                                <a:pt x="308698" y="47530"/>
                                <a:pt x="308698" y="171450"/>
                              </a:cubicBezTo>
                              <a:cubicBezTo>
                                <a:pt x="308698" y="264795"/>
                                <a:pt x="272548" y="302705"/>
                                <a:pt x="238777" y="317945"/>
                              </a:cubicBezTo>
                              <a:lnTo>
                                <a:pt x="323157" y="581120"/>
                              </a:lnTo>
                              <a:lnTo>
                                <a:pt x="221844" y="581120"/>
                              </a:lnTo>
                              <a:lnTo>
                                <a:pt x="151067" y="340424"/>
                              </a:lnTo>
                              <a:cubicBezTo>
                                <a:pt x="138224" y="342043"/>
                                <a:pt x="117295" y="342805"/>
                                <a:pt x="99601" y="342805"/>
                              </a:cubicBezTo>
                              <a:lnTo>
                                <a:pt x="9960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914383631" name="Freeform 9"/>
                      <wps:cNvSpPr/>
                      <wps:spPr>
                        <a:xfrm>
                          <a:off x="4409440" y="274320"/>
                          <a:ext cx="278160" cy="581120"/>
                        </a:xfrm>
                        <a:custGeom>
                          <a:avLst/>
                          <a:gdLst>
                            <a:gd name="connsiteX0" fmla="*/ 0 w 278160"/>
                            <a:gd name="connsiteY0" fmla="*/ 581120 h 581120"/>
                            <a:gd name="connsiteX1" fmla="*/ 0 w 278160"/>
                            <a:gd name="connsiteY1" fmla="*/ 0 h 581120"/>
                            <a:gd name="connsiteX2" fmla="*/ 266935 w 278160"/>
                            <a:gd name="connsiteY2" fmla="*/ 0 h 581120"/>
                            <a:gd name="connsiteX3" fmla="*/ 266935 w 278160"/>
                            <a:gd name="connsiteY3" fmla="*/ 86868 h 581120"/>
                            <a:gd name="connsiteX4" fmla="*/ 99697 w 278160"/>
                            <a:gd name="connsiteY4" fmla="*/ 86868 h 581120"/>
                            <a:gd name="connsiteX5" fmla="*/ 99697 w 278160"/>
                            <a:gd name="connsiteY5" fmla="*/ 236601 h 581120"/>
                            <a:gd name="connsiteX6" fmla="*/ 228312 w 278160"/>
                            <a:gd name="connsiteY6" fmla="*/ 236601 h 581120"/>
                            <a:gd name="connsiteX7" fmla="*/ 228312 w 278160"/>
                            <a:gd name="connsiteY7" fmla="*/ 323564 h 581120"/>
                            <a:gd name="connsiteX8" fmla="*/ 99697 w 278160"/>
                            <a:gd name="connsiteY8" fmla="*/ 323564 h 581120"/>
                            <a:gd name="connsiteX9" fmla="*/ 99697 w 278160"/>
                            <a:gd name="connsiteY9" fmla="*/ 494157 h 581120"/>
                            <a:gd name="connsiteX10" fmla="*/ 278161 w 278160"/>
                            <a:gd name="connsiteY10" fmla="*/ 494157 h 581120"/>
                            <a:gd name="connsiteX11" fmla="*/ 278161 w 278160"/>
                            <a:gd name="connsiteY11" fmla="*/ 58112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120">
                              <a:moveTo>
                                <a:pt x="0" y="581120"/>
                              </a:moveTo>
                              <a:lnTo>
                                <a:pt x="0" y="0"/>
                              </a:lnTo>
                              <a:lnTo>
                                <a:pt x="266935" y="0"/>
                              </a:lnTo>
                              <a:lnTo>
                                <a:pt x="266935" y="86868"/>
                              </a:lnTo>
                              <a:lnTo>
                                <a:pt x="99697" y="86868"/>
                              </a:lnTo>
                              <a:lnTo>
                                <a:pt x="99697" y="236601"/>
                              </a:lnTo>
                              <a:lnTo>
                                <a:pt x="228312" y="236601"/>
                              </a:lnTo>
                              <a:lnTo>
                                <a:pt x="228312" y="323564"/>
                              </a:lnTo>
                              <a:lnTo>
                                <a:pt x="99697" y="323564"/>
                              </a:lnTo>
                              <a:lnTo>
                                <a:pt x="99697" y="494157"/>
                              </a:lnTo>
                              <a:lnTo>
                                <a:pt x="278161" y="494157"/>
                              </a:lnTo>
                              <a:lnTo>
                                <a:pt x="278161" y="58112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69804747" name="Freeform 10"/>
                      <wps:cNvSpPr/>
                      <wps:spPr>
                        <a:xfrm>
                          <a:off x="4734560" y="264160"/>
                          <a:ext cx="307080" cy="597312"/>
                        </a:xfrm>
                        <a:custGeom>
                          <a:avLst/>
                          <a:gdLst>
                            <a:gd name="connsiteX0" fmla="*/ 207384 w 307080"/>
                            <a:gd name="connsiteY0" fmla="*/ 151448 h 597312"/>
                            <a:gd name="connsiteX1" fmla="*/ 154301 w 307080"/>
                            <a:gd name="connsiteY1" fmla="*/ 87059 h 597312"/>
                            <a:gd name="connsiteX2" fmla="*/ 104453 w 307080"/>
                            <a:gd name="connsiteY2" fmla="*/ 144209 h 597312"/>
                            <a:gd name="connsiteX3" fmla="*/ 307080 w 307080"/>
                            <a:gd name="connsiteY3" fmla="*/ 448437 h 597312"/>
                            <a:gd name="connsiteX4" fmla="*/ 149545 w 307080"/>
                            <a:gd name="connsiteY4" fmla="*/ 597313 h 597312"/>
                            <a:gd name="connsiteX5" fmla="*/ 0 w 307080"/>
                            <a:gd name="connsiteY5" fmla="*/ 436340 h 597312"/>
                            <a:gd name="connsiteX6" fmla="*/ 94845 w 307080"/>
                            <a:gd name="connsiteY6" fmla="*/ 422624 h 597312"/>
                            <a:gd name="connsiteX7" fmla="*/ 154301 w 307080"/>
                            <a:gd name="connsiteY7" fmla="*/ 510350 h 597312"/>
                            <a:gd name="connsiteX8" fmla="*/ 212236 w 307080"/>
                            <a:gd name="connsiteY8" fmla="*/ 457200 h 597312"/>
                            <a:gd name="connsiteX9" fmla="*/ 9608 w 307080"/>
                            <a:gd name="connsiteY9" fmla="*/ 144875 h 597312"/>
                            <a:gd name="connsiteX10" fmla="*/ 163909 w 307080"/>
                            <a:gd name="connsiteY10" fmla="*/ 0 h 597312"/>
                            <a:gd name="connsiteX11" fmla="*/ 302229 w 307080"/>
                            <a:gd name="connsiteY11" fmla="*/ 140875 h 597312"/>
                            <a:gd name="connsiteX12" fmla="*/ 207384 w 307080"/>
                            <a:gd name="connsiteY12" fmla="*/ 151448 h 5973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07080" h="597312">
                              <a:moveTo>
                                <a:pt x="207384" y="151448"/>
                              </a:moveTo>
                              <a:cubicBezTo>
                                <a:pt x="203389" y="101537"/>
                                <a:pt x="176847" y="87059"/>
                                <a:pt x="154301" y="87059"/>
                              </a:cubicBezTo>
                              <a:cubicBezTo>
                                <a:pt x="122147" y="87059"/>
                                <a:pt x="104453" y="108014"/>
                                <a:pt x="104453" y="144209"/>
                              </a:cubicBezTo>
                              <a:cubicBezTo>
                                <a:pt x="104453" y="243268"/>
                                <a:pt x="307080" y="290703"/>
                                <a:pt x="307080" y="448437"/>
                              </a:cubicBezTo>
                              <a:cubicBezTo>
                                <a:pt x="307080" y="544259"/>
                                <a:pt x="242772" y="597313"/>
                                <a:pt x="149545" y="597313"/>
                              </a:cubicBezTo>
                              <a:cubicBezTo>
                                <a:pt x="57078" y="597313"/>
                                <a:pt x="3996" y="523208"/>
                                <a:pt x="0" y="436340"/>
                              </a:cubicBezTo>
                              <a:lnTo>
                                <a:pt x="94845" y="422624"/>
                              </a:lnTo>
                              <a:cubicBezTo>
                                <a:pt x="98840" y="481394"/>
                                <a:pt x="122147" y="510350"/>
                                <a:pt x="154301" y="510350"/>
                              </a:cubicBezTo>
                              <a:cubicBezTo>
                                <a:pt x="188833" y="510350"/>
                                <a:pt x="212236" y="491871"/>
                                <a:pt x="212236" y="457200"/>
                              </a:cubicBezTo>
                              <a:cubicBezTo>
                                <a:pt x="212236" y="342043"/>
                                <a:pt x="9608" y="311468"/>
                                <a:pt x="9608" y="144875"/>
                              </a:cubicBezTo>
                              <a:cubicBezTo>
                                <a:pt x="9608" y="52292"/>
                                <a:pt x="65830" y="0"/>
                                <a:pt x="163909" y="0"/>
                              </a:cubicBezTo>
                              <a:cubicBezTo>
                                <a:pt x="245056" y="0"/>
                                <a:pt x="293381" y="58769"/>
                                <a:pt x="302229" y="140875"/>
                              </a:cubicBezTo>
                              <a:lnTo>
                                <a:pt x="207384" y="151448"/>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391648888" name="Freeform 11"/>
                      <wps:cNvSpPr/>
                      <wps:spPr>
                        <a:xfrm>
                          <a:off x="0" y="91440"/>
                          <a:ext cx="305463" cy="581120"/>
                        </a:xfrm>
                        <a:custGeom>
                          <a:avLst/>
                          <a:gdLst>
                            <a:gd name="connsiteX0" fmla="*/ 215470 w 305463"/>
                            <a:gd name="connsiteY0" fmla="*/ 0 h 581120"/>
                            <a:gd name="connsiteX1" fmla="*/ 215470 w 305463"/>
                            <a:gd name="connsiteY1" fmla="*/ 332423 h 581120"/>
                            <a:gd name="connsiteX2" fmla="*/ 213853 w 305463"/>
                            <a:gd name="connsiteY2" fmla="*/ 332423 h 581120"/>
                            <a:gd name="connsiteX3" fmla="*/ 92467 w 305463"/>
                            <a:gd name="connsiteY3" fmla="*/ 0 h 581120"/>
                            <a:gd name="connsiteX4" fmla="*/ 0 w 305463"/>
                            <a:gd name="connsiteY4" fmla="*/ 0 h 581120"/>
                            <a:gd name="connsiteX5" fmla="*/ 0 w 305463"/>
                            <a:gd name="connsiteY5" fmla="*/ 581120 h 581120"/>
                            <a:gd name="connsiteX6" fmla="*/ 89993 w 305463"/>
                            <a:gd name="connsiteY6" fmla="*/ 581120 h 581120"/>
                            <a:gd name="connsiteX7" fmla="*/ 89993 w 305463"/>
                            <a:gd name="connsiteY7" fmla="*/ 218123 h 581120"/>
                            <a:gd name="connsiteX8" fmla="*/ 91610 w 305463"/>
                            <a:gd name="connsiteY8" fmla="*/ 218123 h 581120"/>
                            <a:gd name="connsiteX9" fmla="*/ 218704 w 305463"/>
                            <a:gd name="connsiteY9" fmla="*/ 581120 h 581120"/>
                            <a:gd name="connsiteX10" fmla="*/ 305463 w 305463"/>
                            <a:gd name="connsiteY10" fmla="*/ 581120 h 581120"/>
                            <a:gd name="connsiteX11" fmla="*/ 305463 w 305463"/>
                            <a:gd name="connsiteY11" fmla="*/ 0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5463" h="581120">
                              <a:moveTo>
                                <a:pt x="215470" y="0"/>
                              </a:moveTo>
                              <a:lnTo>
                                <a:pt x="215470" y="332423"/>
                              </a:lnTo>
                              <a:lnTo>
                                <a:pt x="213853" y="332423"/>
                              </a:lnTo>
                              <a:lnTo>
                                <a:pt x="92467" y="0"/>
                              </a:lnTo>
                              <a:lnTo>
                                <a:pt x="0" y="0"/>
                              </a:lnTo>
                              <a:lnTo>
                                <a:pt x="0" y="581120"/>
                              </a:lnTo>
                              <a:lnTo>
                                <a:pt x="89993" y="581120"/>
                              </a:lnTo>
                              <a:lnTo>
                                <a:pt x="89993" y="218123"/>
                              </a:lnTo>
                              <a:lnTo>
                                <a:pt x="91610" y="218123"/>
                              </a:lnTo>
                              <a:lnTo>
                                <a:pt x="218704" y="581120"/>
                              </a:lnTo>
                              <a:lnTo>
                                <a:pt x="305463" y="581120"/>
                              </a:lnTo>
                              <a:lnTo>
                                <a:pt x="305463"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507915009" name="Freeform 12"/>
                      <wps:cNvSpPr/>
                      <wps:spPr>
                        <a:xfrm>
                          <a:off x="375920" y="91440"/>
                          <a:ext cx="278160" cy="581215"/>
                        </a:xfrm>
                        <a:custGeom>
                          <a:avLst/>
                          <a:gdLst>
                            <a:gd name="connsiteX0" fmla="*/ 0 w 278160"/>
                            <a:gd name="connsiteY0" fmla="*/ 581215 h 581215"/>
                            <a:gd name="connsiteX1" fmla="*/ 0 w 278160"/>
                            <a:gd name="connsiteY1" fmla="*/ 0 h 581215"/>
                            <a:gd name="connsiteX2" fmla="*/ 266935 w 278160"/>
                            <a:gd name="connsiteY2" fmla="*/ 0 h 581215"/>
                            <a:gd name="connsiteX3" fmla="*/ 266935 w 278160"/>
                            <a:gd name="connsiteY3" fmla="*/ 86963 h 581215"/>
                            <a:gd name="connsiteX4" fmla="*/ 99696 w 278160"/>
                            <a:gd name="connsiteY4" fmla="*/ 86963 h 581215"/>
                            <a:gd name="connsiteX5" fmla="*/ 99696 w 278160"/>
                            <a:gd name="connsiteY5" fmla="*/ 236696 h 581215"/>
                            <a:gd name="connsiteX6" fmla="*/ 228312 w 278160"/>
                            <a:gd name="connsiteY6" fmla="*/ 236696 h 581215"/>
                            <a:gd name="connsiteX7" fmla="*/ 228312 w 278160"/>
                            <a:gd name="connsiteY7" fmla="*/ 323564 h 581215"/>
                            <a:gd name="connsiteX8" fmla="*/ 99696 w 278160"/>
                            <a:gd name="connsiteY8" fmla="*/ 323564 h 581215"/>
                            <a:gd name="connsiteX9" fmla="*/ 99696 w 278160"/>
                            <a:gd name="connsiteY9" fmla="*/ 494252 h 581215"/>
                            <a:gd name="connsiteX10" fmla="*/ 278161 w 278160"/>
                            <a:gd name="connsiteY10" fmla="*/ 494252 h 581215"/>
                            <a:gd name="connsiteX11" fmla="*/ 278161 w 278160"/>
                            <a:gd name="connsiteY11" fmla="*/ 581215 h 581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78160" h="581215">
                              <a:moveTo>
                                <a:pt x="0" y="581215"/>
                              </a:moveTo>
                              <a:lnTo>
                                <a:pt x="0" y="0"/>
                              </a:lnTo>
                              <a:lnTo>
                                <a:pt x="266935" y="0"/>
                              </a:lnTo>
                              <a:lnTo>
                                <a:pt x="266935" y="86963"/>
                              </a:lnTo>
                              <a:lnTo>
                                <a:pt x="99696" y="86963"/>
                              </a:lnTo>
                              <a:lnTo>
                                <a:pt x="99696" y="236696"/>
                              </a:lnTo>
                              <a:lnTo>
                                <a:pt x="228312" y="236696"/>
                              </a:lnTo>
                              <a:lnTo>
                                <a:pt x="228312" y="323564"/>
                              </a:lnTo>
                              <a:lnTo>
                                <a:pt x="99696" y="323564"/>
                              </a:lnTo>
                              <a:lnTo>
                                <a:pt x="99696" y="494252"/>
                              </a:lnTo>
                              <a:lnTo>
                                <a:pt x="278161" y="494252"/>
                              </a:lnTo>
                              <a:lnTo>
                                <a:pt x="278161" y="581215"/>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2046429" name="Freeform 13"/>
                      <wps:cNvSpPr/>
                      <wps:spPr>
                        <a:xfrm>
                          <a:off x="690880" y="91440"/>
                          <a:ext cx="528543" cy="581120"/>
                        </a:xfrm>
                        <a:custGeom>
                          <a:avLst/>
                          <a:gdLst>
                            <a:gd name="connsiteX0" fmla="*/ 224983 w 528543"/>
                            <a:gd name="connsiteY0" fmla="*/ 0 h 581120"/>
                            <a:gd name="connsiteX1" fmla="*/ 306985 w 528543"/>
                            <a:gd name="connsiteY1" fmla="*/ 0 h 581120"/>
                            <a:gd name="connsiteX2" fmla="*/ 374528 w 528543"/>
                            <a:gd name="connsiteY2" fmla="*/ 370237 h 581120"/>
                            <a:gd name="connsiteX3" fmla="*/ 376145 w 528543"/>
                            <a:gd name="connsiteY3" fmla="*/ 370237 h 581120"/>
                            <a:gd name="connsiteX4" fmla="*/ 435316 w 528543"/>
                            <a:gd name="connsiteY4" fmla="*/ 0 h 581120"/>
                            <a:gd name="connsiteX5" fmla="*/ 528543 w 528543"/>
                            <a:gd name="connsiteY5" fmla="*/ 0 h 581120"/>
                            <a:gd name="connsiteX6" fmla="*/ 422759 w 528543"/>
                            <a:gd name="connsiteY6" fmla="*/ 581120 h 581120"/>
                            <a:gd name="connsiteX7" fmla="*/ 339139 w 528543"/>
                            <a:gd name="connsiteY7" fmla="*/ 581120 h 581120"/>
                            <a:gd name="connsiteX8" fmla="*/ 266745 w 528543"/>
                            <a:gd name="connsiteY8" fmla="*/ 197263 h 581120"/>
                            <a:gd name="connsiteX9" fmla="*/ 265128 w 528543"/>
                            <a:gd name="connsiteY9" fmla="*/ 197263 h 581120"/>
                            <a:gd name="connsiteX10" fmla="*/ 197681 w 528543"/>
                            <a:gd name="connsiteY10" fmla="*/ 581120 h 581120"/>
                            <a:gd name="connsiteX11" fmla="*/ 114061 w 528543"/>
                            <a:gd name="connsiteY11" fmla="*/ 581120 h 581120"/>
                            <a:gd name="connsiteX12" fmla="*/ 0 w 528543"/>
                            <a:gd name="connsiteY12" fmla="*/ 0 h 581120"/>
                            <a:gd name="connsiteX13" fmla="*/ 93323 w 528543"/>
                            <a:gd name="connsiteY13" fmla="*/ 0 h 581120"/>
                            <a:gd name="connsiteX14" fmla="*/ 158297 w 528543"/>
                            <a:gd name="connsiteY14" fmla="*/ 370237 h 581120"/>
                            <a:gd name="connsiteX15" fmla="*/ 159914 w 528543"/>
                            <a:gd name="connsiteY15" fmla="*/ 370237 h 5811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8543" h="581120">
                              <a:moveTo>
                                <a:pt x="224983" y="0"/>
                              </a:moveTo>
                              <a:lnTo>
                                <a:pt x="306985" y="0"/>
                              </a:lnTo>
                              <a:lnTo>
                                <a:pt x="374528" y="370237"/>
                              </a:lnTo>
                              <a:lnTo>
                                <a:pt x="376145" y="370237"/>
                              </a:lnTo>
                              <a:lnTo>
                                <a:pt x="435316" y="0"/>
                              </a:lnTo>
                              <a:lnTo>
                                <a:pt x="528543" y="0"/>
                              </a:lnTo>
                              <a:lnTo>
                                <a:pt x="422759" y="581120"/>
                              </a:lnTo>
                              <a:lnTo>
                                <a:pt x="339139" y="581120"/>
                              </a:lnTo>
                              <a:lnTo>
                                <a:pt x="266745" y="197263"/>
                              </a:lnTo>
                              <a:lnTo>
                                <a:pt x="265128" y="197263"/>
                              </a:lnTo>
                              <a:lnTo>
                                <a:pt x="197681" y="581120"/>
                              </a:lnTo>
                              <a:lnTo>
                                <a:pt x="114061" y="581120"/>
                              </a:lnTo>
                              <a:lnTo>
                                <a:pt x="0" y="0"/>
                              </a:lnTo>
                              <a:lnTo>
                                <a:pt x="93323" y="0"/>
                              </a:lnTo>
                              <a:lnTo>
                                <a:pt x="158297" y="370237"/>
                              </a:lnTo>
                              <a:lnTo>
                                <a:pt x="159914" y="370237"/>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s:wsp>
                      <wps:cNvPr id="1608303486" name="Freeform 14"/>
                      <wps:cNvSpPr/>
                      <wps:spPr>
                        <a:xfrm>
                          <a:off x="1219200" y="0"/>
                          <a:ext cx="257707" cy="952500"/>
                        </a:xfrm>
                        <a:custGeom>
                          <a:avLst/>
                          <a:gdLst>
                            <a:gd name="connsiteX0" fmla="*/ 173993 w 257707"/>
                            <a:gd name="connsiteY0" fmla="*/ 0 h 952500"/>
                            <a:gd name="connsiteX1" fmla="*/ 0 w 257707"/>
                            <a:gd name="connsiteY1" fmla="*/ 952500 h 952500"/>
                            <a:gd name="connsiteX2" fmla="*/ 83620 w 257707"/>
                            <a:gd name="connsiteY2" fmla="*/ 952500 h 952500"/>
                            <a:gd name="connsiteX3" fmla="*/ 257708 w 257707"/>
                            <a:gd name="connsiteY3" fmla="*/ 0 h 952500"/>
                          </a:gdLst>
                          <a:ahLst/>
                          <a:cxnLst>
                            <a:cxn ang="0">
                              <a:pos x="connsiteX0" y="connsiteY0"/>
                            </a:cxn>
                            <a:cxn ang="0">
                              <a:pos x="connsiteX1" y="connsiteY1"/>
                            </a:cxn>
                            <a:cxn ang="0">
                              <a:pos x="connsiteX2" y="connsiteY2"/>
                            </a:cxn>
                            <a:cxn ang="0">
                              <a:pos x="connsiteX3" y="connsiteY3"/>
                            </a:cxn>
                          </a:cxnLst>
                          <a:rect l="l" t="t" r="r" b="b"/>
                          <a:pathLst>
                            <a:path w="257707" h="952500">
                              <a:moveTo>
                                <a:pt x="173993" y="0"/>
                              </a:moveTo>
                              <a:lnTo>
                                <a:pt x="0" y="952500"/>
                              </a:lnTo>
                              <a:lnTo>
                                <a:pt x="83620" y="952500"/>
                              </a:lnTo>
                              <a:lnTo>
                                <a:pt x="257708" y="0"/>
                              </a:lnTo>
                              <a:close/>
                            </a:path>
                          </a:pathLst>
                        </a:custGeom>
                        <a:grpFill/>
                        <a:ln w="9507" cap="flat">
                          <a:noFill/>
                          <a:prstDash val="solid"/>
                          <a:miter/>
                        </a:ln>
                      </wps:spPr>
                      <wps:bodyPr rot="0" spcFirstLastPara="0" vert="horz" wrap="square" lIns="54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A39F651" id="Group 2" o:spid="_x0000_s1026" style="position:absolute;margin-left:0;margin-top:0;width:75pt;height:14.15pt;z-index:251661312;mso-width-relative:margin;mso-height-relative:margin" coordsize="50416,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">
              <o:lock v:ext="edit" aspectratio="t"/>
              <v:shape id="Freeform 1" o:spid="_x0000_s1027" style="position:absolute;left:14732;top:2743;width:3376;height:5811;visibility:visible;mso-wrap-style:square;v-text-anchor:middle" coordsize="337616,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" path="m128616,365379r80385,l169617,115824r-1617,l128616,365379xm96462,581120l,581120,106926,,230691,,337617,581120r-96462,l223461,452342r-109305,l96462,581120xe" filled="f" stroked="f" strokeweight=".26408mm">
                <v:stroke joinstyle="miter"/>
                <v:path arrowok="t" o:connecttype="custom" o:connectlocs="128616,365379;209001,365379;169617,115824;168000,115824;128616,365379;96462,581120;0,581120;106926,0;230691,0;337617,581120;241155,581120;223461,452342;114156,452342;96462,581120" o:connectangles="0,0,0,0,0,0,0,0,0,0,0,0,0,0"/>
              </v:shape>
              <v:shape id="Freeform 2" o:spid="_x0000_s1028" style="position:absolute;left:18694;top:2743;width:3055;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" path="m99696,499110r34533,c187311,499110,205767,479012,205767,417766r,-254317c205767,102299,187311,82105,134229,82105r-34533,l99696,499110xm,l147927,c250858,,305463,56388,305463,175451r,230219c305463,524828,250763,581120,147927,581120l,581120,,xe" filled="f" stroked="f" strokeweight=".26408mm">
                <v:stroke joinstyle="miter"/>
                <v:path arrowok="t" o:connecttype="custom" o:connectlocs="99696,499110;134229,499110;205767,417766;205767,163449;134229,82105;99696,82105;99696,499110;0,0;147927,0;305463,175451;305463,405670;147927,581120;0,581120;0,0" o:connectangles="0,0,0,0,0,0,0,0,0,0,0,0,0,0"/>
              </v:shape>
              <v:shape id="Freeform 3" o:spid="_x0000_s1029" style="position:absolute;left:22148;top:2743;width:3425;height:5812;visibility:visible;mso-wrap-style:square;v-text-anchor:middle" coordsize="342468,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" path="m244389,r98080,l221083,581216r-99697,l,,98079,r72299,403289l171995,403289,244389,xe" filled="f" stroked="f" strokeweight=".26408mm">
                <v:stroke joinstyle="miter"/>
                <v:path arrowok="t" o:connecttype="custom" o:connectlocs="244389,0;342469,0;221083,581216;121386,581216;0,0;98079,0;170378,403289;171995,403289" o:connectangles="0,0,0,0,0,0,0,0"/>
              </v:shape>
              <v:shape id="Freeform 4" o:spid="_x0000_s1030" style="position:absolute;left:26111;top:2743;width:2781;height:5811;visibility:visible;mso-wrap-style:square;v-text-anchor:middle" coordsize="278160,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" path="m,581120l,,266935,r,86868l99697,86868r,149733l228312,236601r,86963l99697,323564r,170593l278161,494157r,86963l,581120xe" filled="f" stroked="f" strokeweight=".26408mm">
                <v:stroke joinstyle="miter"/>
                <v:path arrowok="t" o:connecttype="custom" o:connectlocs="0,581120;0,0;266935,0;266935,86868;99697,86868;99697,236601;228312,236601;228312,323564;99697,323564;99697,494157;278161,494157;278161,581120" o:connectangles="0,0,0,0,0,0,0,0,0,0,0,0"/>
              </v:shape>
              <v:shape id="Freeform 5" o:spid="_x0000_s1031" style="position:absolute;left:29565;top:2743;width:3055;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" path="m,581120l,,92467,,213853,332423r1617,l215470,r89993,l305463,581120r-86758,l91610,218123r-1617,l89993,581120,,581120xe" filled="f" stroked="f" strokeweight=".26408mm">
                <v:stroke joinstyle="miter"/>
                <v:path arrowok="t" o:connecttype="custom" o:connectlocs="0,581120;0,0;92467,0;213853,332423;215470,332423;215470,0;305463,0;305463,581120;218705,581120;91610,218123;89993,218123;89993,581120" o:connectangles="0,0,0,0,0,0,0,0,0,0,0,0"/>
              </v:shape>
              <v:shape id="Freeform 6" o:spid="_x0000_s1032" style="position:absolute;left:33121;top:2743;width:2926;height:5812;visibility:visible;mso-wrap-style:square;v-text-anchor:middle" coordsize="292620,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" path="m96462,86963l,86963,,,292620,r,86963l196158,86963r,494253l96462,581216r,-494253xe" filled="f" stroked="f" strokeweight=".26408mm">
                <v:stroke joinstyle="miter"/>
                <v:path arrowok="t" o:connecttype="custom" o:connectlocs="96462,86963;0,86963;0,0;292621,0;292621,86963;196159,86963;196159,581217;96462,581217" o:connectangles="0,0,0,0,0,0,0,0"/>
              </v:shape>
              <v:shape id="Freeform 7" o:spid="_x0000_s1033" style="position:absolute;left:36576;top:2743;width:3055;height:5892;visibility:visible;mso-wrap-style:square;v-text-anchor:middle" coordsize="305558,589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" path="m,l99696,r,438722c99696,481393,116534,502349,152779,502349v36149,,53083,-20956,53083,-63627l205862,r99696,l305558,434626v,99822,-57934,154591,-152779,154591c57934,589217,,534448,,434626l,xe" filled="f" stroked="f" strokeweight=".26408mm">
                <v:stroke joinstyle="miter"/>
                <v:path arrowok="t" o:connecttype="custom" o:connectlocs="0,0;99696,0;99696,438722;152779,502349;205862,438722;205862,0;305558,0;305558,434626;152779,589217;0,434626;0,0" o:connectangles="0,0,0,0,0,0,0,0,0,0,0"/>
              </v:shape>
              <v:shape id="Freeform 8" o:spid="_x0000_s1034" style="position:absolute;left:40233;top:2743;width:3232;height:5811;visibility:visible;mso-wrap-style:square;v-text-anchor:middle" coordsize="323157,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" path="m99697,260794r35388,c188928,260794,209001,240697,209001,171450v,-69247,-20073,-89344,-73916,-89344l99697,82106r,178688xm99697,581120l,581120,,,139842,c251619,,308698,47530,308698,171450v,93345,-36150,131255,-69921,146495l323157,581120r-101313,l151067,340424v-12843,1619,-33772,2381,-51466,2381l99601,581120r96,xe" filled="f" stroked="f" strokeweight=".26408mm">
                <v:stroke joinstyle="miter"/>
                <v:path arrowok="t" o:connecttype="custom" o:connectlocs="99697,260794;135085,260794;209001,171450;135085,82106;99697,82106;99697,260794;99697,581120;0,581120;0,0;139842,0;308698,171450;238777,317945;323157,581120;221844,581120;151067,340424;99601,342805;99601,581120" o:connectangles="0,0,0,0,0,0,0,0,0,0,0,0,0,0,0,0,0"/>
              </v:shape>
              <v:shape id="Freeform 9" o:spid="_x0000_s1035" style="position:absolute;left:44094;top:2743;width:2782;height:5811;visibility:visible;mso-wrap-style:square;v-text-anchor:middle" coordsize="278160,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" path="m,581120l,,266935,r,86868l99697,86868r,149733l228312,236601r,86963l99697,323564r,170593l278161,494157r,86963l,581120xe" filled="f" stroked="f" strokeweight=".26408mm">
                <v:stroke joinstyle="miter"/>
                <v:path arrowok="t" o:connecttype="custom" o:connectlocs="0,581120;0,0;266935,0;266935,86868;99697,86868;99697,236601;228312,236601;228312,323564;99697,323564;99697,494157;278161,494157;278161,581120" o:connectangles="0,0,0,0,0,0,0,0,0,0,0,0"/>
              </v:shape>
              <v:shape id="Freeform 10" o:spid="_x0000_s1036" style="position:absolute;left:47345;top:2641;width:3071;height:5973;visibility:visible;mso-wrap-style:square;v-text-anchor:middle" coordsize="307080,5973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" path="m207384,151448c203389,101537,176847,87059,154301,87059v-32154,,-49848,20955,-49848,57150c104453,243268,307080,290703,307080,448437v,95822,-64308,148876,-157535,148876c57078,597313,3996,523208,,436340l94845,422624v3995,58770,27302,87726,59456,87726c188833,510350,212236,491871,212236,457200,212236,342043,9608,311468,9608,144875,9608,52292,65830,,163909,v81147,,129472,58769,138320,140875l207384,151448xe" filled="f" stroked="f" strokeweight=".26408mm">
                <v:stroke joinstyle="miter"/>
                <v:path arrowok="t" o:connecttype="custom" o:connectlocs="207384,151448;154301,87059;104453,144209;307080,448437;149545,597313;0,436340;94845,422624;154301,510350;212236,457200;9608,144875;163909,0;302229,140875;207384,151448" o:connectangles="0,0,0,0,0,0,0,0,0,0,0,0,0"/>
              </v:shape>
              <v:shape id="Freeform 11" o:spid="_x0000_s1037" style="position:absolute;top:914;width:3054;height:5811;visibility:visible;mso-wrap-style:square;v-text-anchor:middle" coordsize="30546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" path="m215470,r,332423l213853,332423,92467,,,,,581120r89993,l89993,218123r1617,l218704,581120r86759,l305463,,215470,xe" filled="f" stroked="f" strokeweight=".26408mm">
                <v:stroke joinstyle="miter"/>
                <v:path arrowok="t" o:connecttype="custom" o:connectlocs="215470,0;215470,332423;213853,332423;92467,0;0,0;0,581120;89993,581120;89993,218123;91610,218123;218704,581120;305463,581120;305463,0" o:connectangles="0,0,0,0,0,0,0,0,0,0,0,0"/>
              </v:shape>
              <v:shape id="Freeform 12" o:spid="_x0000_s1038" style="position:absolute;left:3759;top:914;width:2781;height:5812;visibility:visible;mso-wrap-style:square;v-text-anchor:middle" coordsize="278160,581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" path="m,581215l,,266935,r,86963l99696,86963r,149733l228312,236696r,86868l99696,323564r,170688l278161,494252r,86963l,581215xe" filled="f" stroked="f" strokeweight=".26408mm">
                <v:stroke joinstyle="miter"/>
                <v:path arrowok="t" o:connecttype="custom" o:connectlocs="0,581215;0,0;266935,0;266935,86963;99696,86963;99696,236696;228312,236696;228312,323564;99696,323564;99696,494252;278161,494252;278161,581215" o:connectangles="0,0,0,0,0,0,0,0,0,0,0,0"/>
              </v:shape>
              <v:shape id="Freeform 13" o:spid="_x0000_s1039" style="position:absolute;left:6908;top:914;width:5286;height:5811;visibility:visible;mso-wrap-style:square;v-text-anchor:middle" coordsize="528543,581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" path="m224983,r82002,l374528,370237r1617,l435316,r93227,l422759,581120r-83620,l266745,197263r-1617,l197681,581120r-83620,l,,93323,r64974,370237l159914,370237,224983,xe" filled="f" stroked="f" strokeweight=".26408mm">
                <v:stroke joinstyle="miter"/>
                <v:path arrowok="t" o:connecttype="custom" o:connectlocs="224983,0;306985,0;374528,370237;376145,370237;435316,0;528543,0;422759,581120;339139,581120;266745,197263;265128,197263;197681,581120;114061,581120;0,0;93323,0;158297,370237;159914,370237" o:connectangles="0,0,0,0,0,0,0,0,0,0,0,0,0,0,0,0"/>
              </v:shape>
              <v:shape id="Freeform 14" o:spid="_x0000_s1040" style="position:absolute;left:12192;width:2577;height:9525;visibility:visible;mso-wrap-style:square;v-text-anchor:middle" coordsize="257707,952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" path="m173993,l,952500r83620,l257708,,173993,xe" filled="f" stroked="f" strokeweight=".26408mm">
                <v:stroke joinstyle="miter"/>
                <v:path arrowok="t" o:connecttype="custom" o:connectlocs="173993,0;0,952500;83620,952500;257708,0" o:connectangles="0,0,0,0"/>
              </v:shape>
            </v:group>
          </w:pict>
        </mc:Fallback>
      </mc:AlternateContent>
    </w:r>
    <w:r w:rsidR="004D234C">
      <w:rPr>
        <w:noProof/>
      </w:rPr>
      <mc:AlternateContent>
        <mc:Choice Requires="wps">
          <w:drawing>
            <wp:anchor distT="0" distB="0" distL="114300" distR="114300" simplePos="0" relativeHeight="251658240" behindDoc="1" locked="0" layoutInCell="1" allowOverlap="1" wp14:anchorId="2FB39B2E" wp14:editId="18550A1B">
              <wp:simplePos x="0" y="0"/>
              <wp:positionH relativeFrom="margin">
                <wp:posOffset>0</wp:posOffset>
              </wp:positionH>
              <wp:positionV relativeFrom="margin">
                <wp:posOffset>9145270</wp:posOffset>
              </wp:positionV>
              <wp:extent cx="6120000" cy="0"/>
              <wp:effectExtent l="0" t="0" r="14605" b="1270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54F21F2D" id="Straight Connector 5" o:spid="_x0000_s1026"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0,720.1pt" to="481.9pt,7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" strokecolor="#e3233c [3204]" strokeweight=".5pt">
              <v:stroke joinstyle="miter"/>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6734" w14:textId="77777777" w:rsidR="00B80493" w:rsidRDefault="00B80493" w:rsidP="004D234C">
      <w:pPr>
        <w:spacing w:before="0" w:after="0" w:line="240" w:lineRule="auto"/>
      </w:pPr>
      <w:r>
        <w:separator/>
      </w:r>
    </w:p>
  </w:footnote>
  <w:footnote w:type="continuationSeparator" w:id="0">
    <w:p w14:paraId="6FB92F97" w14:textId="77777777" w:rsidR="00B80493" w:rsidRDefault="00B80493" w:rsidP="004D234C">
      <w:pPr>
        <w:spacing w:before="0" w:after="0" w:line="240" w:lineRule="auto"/>
      </w:pPr>
      <w:r>
        <w:continuationSeparator/>
      </w:r>
    </w:p>
  </w:footnote>
  <w:footnote w:type="continuationNotice" w:id="1">
    <w:p w14:paraId="18842A99" w14:textId="77777777" w:rsidR="00F35208" w:rsidRDefault="00F3520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50D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8E8C2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58E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141A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542044"/>
    <w:lvl w:ilvl="0">
      <w:start w:val="1"/>
      <w:numFmt w:val="bullet"/>
      <w:pStyle w:val="ListBullet5"/>
      <w:lvlText w:val=""/>
      <w:lvlJc w:val="left"/>
      <w:pPr>
        <w:ind w:left="1702" w:hanging="284"/>
      </w:pPr>
      <w:rPr>
        <w:rFonts w:ascii="Symbol" w:hAnsi="Symbol" w:hint="default"/>
        <w:color w:val="E3233C" w:themeColor="accent1"/>
      </w:rPr>
    </w:lvl>
  </w:abstractNum>
  <w:abstractNum w:abstractNumId="5" w15:restartNumberingAfterBreak="0">
    <w:nsid w:val="FFFFFF81"/>
    <w:multiLevelType w:val="singleLevel"/>
    <w:tmpl w:val="CA128F94"/>
    <w:lvl w:ilvl="0">
      <w:start w:val="1"/>
      <w:numFmt w:val="bullet"/>
      <w:pStyle w:val="ListBullet4"/>
      <w:lvlText w:val=""/>
      <w:lvlJc w:val="left"/>
      <w:pPr>
        <w:ind w:left="1418" w:hanging="284"/>
      </w:pPr>
      <w:rPr>
        <w:rFonts w:ascii="Symbol" w:hAnsi="Symbol" w:hint="default"/>
        <w:color w:val="E3233C" w:themeColor="accent1"/>
      </w:rPr>
    </w:lvl>
  </w:abstractNum>
  <w:abstractNum w:abstractNumId="6" w15:restartNumberingAfterBreak="0">
    <w:nsid w:val="FFFFFF82"/>
    <w:multiLevelType w:val="singleLevel"/>
    <w:tmpl w:val="98464BE0"/>
    <w:lvl w:ilvl="0">
      <w:start w:val="1"/>
      <w:numFmt w:val="bullet"/>
      <w:pStyle w:val="ListBullet3"/>
      <w:lvlText w:val=""/>
      <w:lvlJc w:val="left"/>
      <w:pPr>
        <w:ind w:left="1211" w:hanging="360"/>
      </w:pPr>
      <w:rPr>
        <w:rFonts w:ascii="Symbol" w:hAnsi="Symbol" w:hint="default"/>
        <w:color w:val="E3233C" w:themeColor="accent1"/>
      </w:rPr>
    </w:lvl>
  </w:abstractNum>
  <w:abstractNum w:abstractNumId="7" w15:restartNumberingAfterBreak="0">
    <w:nsid w:val="FFFFFF83"/>
    <w:multiLevelType w:val="singleLevel"/>
    <w:tmpl w:val="06E28BEC"/>
    <w:lvl w:ilvl="0">
      <w:start w:val="1"/>
      <w:numFmt w:val="bullet"/>
      <w:pStyle w:val="ListBullet2"/>
      <w:lvlText w:val=""/>
      <w:lvlJc w:val="left"/>
      <w:pPr>
        <w:ind w:left="927" w:hanging="360"/>
      </w:pPr>
      <w:rPr>
        <w:rFonts w:ascii="Symbol" w:hAnsi="Symbol" w:hint="default"/>
        <w:color w:val="E3233C" w:themeColor="accent1"/>
      </w:rPr>
    </w:lvl>
  </w:abstractNum>
  <w:abstractNum w:abstractNumId="8" w15:restartNumberingAfterBreak="0">
    <w:nsid w:val="FFFFFF88"/>
    <w:multiLevelType w:val="singleLevel"/>
    <w:tmpl w:val="A5E256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687400"/>
    <w:lvl w:ilvl="0">
      <w:start w:val="1"/>
      <w:numFmt w:val="bullet"/>
      <w:pStyle w:val="ListBullet"/>
      <w:lvlText w:val=""/>
      <w:lvlJc w:val="left"/>
      <w:pPr>
        <w:ind w:left="644" w:hanging="360"/>
      </w:pPr>
      <w:rPr>
        <w:rFonts w:ascii="Symbol" w:hAnsi="Symbol" w:hint="default"/>
        <w:color w:val="E3233C" w:themeColor="accent1"/>
      </w:rPr>
    </w:lvl>
  </w:abstractNum>
  <w:abstractNum w:abstractNumId="10" w15:restartNumberingAfterBreak="0">
    <w:nsid w:val="01D04872"/>
    <w:multiLevelType w:val="multilevel"/>
    <w:tmpl w:val="F2EC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D97B3A"/>
    <w:multiLevelType w:val="multilevel"/>
    <w:tmpl w:val="5B1C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352B6A"/>
    <w:multiLevelType w:val="multilevel"/>
    <w:tmpl w:val="5E96FC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002827"/>
    <w:multiLevelType w:val="multilevel"/>
    <w:tmpl w:val="23B6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BE7B64"/>
    <w:multiLevelType w:val="multilevel"/>
    <w:tmpl w:val="0AC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646DE4"/>
    <w:multiLevelType w:val="multilevel"/>
    <w:tmpl w:val="33DA7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2013B"/>
    <w:multiLevelType w:val="multilevel"/>
    <w:tmpl w:val="B004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1741A7"/>
    <w:multiLevelType w:val="multilevel"/>
    <w:tmpl w:val="DC7E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A56477"/>
    <w:multiLevelType w:val="multilevel"/>
    <w:tmpl w:val="CE6A5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415A5"/>
    <w:multiLevelType w:val="multilevel"/>
    <w:tmpl w:val="FBBA9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962A6"/>
    <w:multiLevelType w:val="multilevel"/>
    <w:tmpl w:val="686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B655F"/>
    <w:multiLevelType w:val="multilevel"/>
    <w:tmpl w:val="8CC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7202E"/>
    <w:multiLevelType w:val="multilevel"/>
    <w:tmpl w:val="95C2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C0AC8"/>
    <w:multiLevelType w:val="multilevel"/>
    <w:tmpl w:val="8F28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5C3935"/>
    <w:multiLevelType w:val="multilevel"/>
    <w:tmpl w:val="F022E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10E51"/>
    <w:multiLevelType w:val="multilevel"/>
    <w:tmpl w:val="FA24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C9723C"/>
    <w:multiLevelType w:val="hybridMultilevel"/>
    <w:tmpl w:val="AF525598"/>
    <w:lvl w:ilvl="0" w:tplc="36E8C442">
      <w:start w:val="1"/>
      <w:numFmt w:val="decimal"/>
      <w:pStyle w:val="ListNumbers"/>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5D486F"/>
    <w:multiLevelType w:val="multilevel"/>
    <w:tmpl w:val="FE6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0F6FB0"/>
    <w:multiLevelType w:val="multilevel"/>
    <w:tmpl w:val="F4B6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DE7A1A"/>
    <w:multiLevelType w:val="multilevel"/>
    <w:tmpl w:val="21063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628BE"/>
    <w:multiLevelType w:val="multilevel"/>
    <w:tmpl w:val="7892D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103D4"/>
    <w:multiLevelType w:val="multilevel"/>
    <w:tmpl w:val="230A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914FA9"/>
    <w:multiLevelType w:val="multilevel"/>
    <w:tmpl w:val="A2BA5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50ABC"/>
    <w:multiLevelType w:val="multilevel"/>
    <w:tmpl w:val="138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C67B3"/>
    <w:multiLevelType w:val="multilevel"/>
    <w:tmpl w:val="3426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63F44"/>
    <w:multiLevelType w:val="multilevel"/>
    <w:tmpl w:val="8D1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A94E0F"/>
    <w:multiLevelType w:val="multilevel"/>
    <w:tmpl w:val="BB5E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E80FFD"/>
    <w:multiLevelType w:val="multilevel"/>
    <w:tmpl w:val="18E0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3110554">
    <w:abstractNumId w:val="9"/>
  </w:num>
  <w:num w:numId="2" w16cid:durableId="1173180179">
    <w:abstractNumId w:val="26"/>
  </w:num>
  <w:num w:numId="3" w16cid:durableId="685448132">
    <w:abstractNumId w:val="7"/>
  </w:num>
  <w:num w:numId="4" w16cid:durableId="1383820599">
    <w:abstractNumId w:val="6"/>
  </w:num>
  <w:num w:numId="5" w16cid:durableId="2030982918">
    <w:abstractNumId w:val="5"/>
  </w:num>
  <w:num w:numId="6" w16cid:durableId="953367082">
    <w:abstractNumId w:val="4"/>
  </w:num>
  <w:num w:numId="7" w16cid:durableId="1949005423">
    <w:abstractNumId w:val="8"/>
  </w:num>
  <w:num w:numId="8" w16cid:durableId="1795708016">
    <w:abstractNumId w:val="3"/>
  </w:num>
  <w:num w:numId="9" w16cid:durableId="243078149">
    <w:abstractNumId w:val="2"/>
  </w:num>
  <w:num w:numId="10" w16cid:durableId="1451821156">
    <w:abstractNumId w:val="1"/>
  </w:num>
  <w:num w:numId="11" w16cid:durableId="618802406">
    <w:abstractNumId w:val="0"/>
  </w:num>
  <w:num w:numId="12" w16cid:durableId="173999537">
    <w:abstractNumId w:val="20"/>
  </w:num>
  <w:num w:numId="13" w16cid:durableId="734547302">
    <w:abstractNumId w:val="13"/>
  </w:num>
  <w:num w:numId="14" w16cid:durableId="1020932073">
    <w:abstractNumId w:val="37"/>
  </w:num>
  <w:num w:numId="15" w16cid:durableId="1605570873">
    <w:abstractNumId w:val="11"/>
  </w:num>
  <w:num w:numId="16" w16cid:durableId="1879514523">
    <w:abstractNumId w:val="22"/>
  </w:num>
  <w:num w:numId="17" w16cid:durableId="1300189860">
    <w:abstractNumId w:val="17"/>
  </w:num>
  <w:num w:numId="18" w16cid:durableId="1653633645">
    <w:abstractNumId w:val="27"/>
  </w:num>
  <w:num w:numId="19" w16cid:durableId="91048196">
    <w:abstractNumId w:val="34"/>
  </w:num>
  <w:num w:numId="20" w16cid:durableId="1162696944">
    <w:abstractNumId w:val="23"/>
  </w:num>
  <w:num w:numId="21" w16cid:durableId="2008550690">
    <w:abstractNumId w:val="25"/>
  </w:num>
  <w:num w:numId="22" w16cid:durableId="1985086609">
    <w:abstractNumId w:val="35"/>
  </w:num>
  <w:num w:numId="23" w16cid:durableId="2062442729">
    <w:abstractNumId w:val="10"/>
  </w:num>
  <w:num w:numId="24" w16cid:durableId="741832822">
    <w:abstractNumId w:val="15"/>
  </w:num>
  <w:num w:numId="25" w16cid:durableId="1778401193">
    <w:abstractNumId w:val="18"/>
  </w:num>
  <w:num w:numId="26" w16cid:durableId="255554961">
    <w:abstractNumId w:val="19"/>
  </w:num>
  <w:num w:numId="27" w16cid:durableId="804854314">
    <w:abstractNumId w:val="24"/>
  </w:num>
  <w:num w:numId="28" w16cid:durableId="2136557076">
    <w:abstractNumId w:val="30"/>
  </w:num>
  <w:num w:numId="29" w16cid:durableId="1507675545">
    <w:abstractNumId w:val="32"/>
  </w:num>
  <w:num w:numId="30" w16cid:durableId="219639221">
    <w:abstractNumId w:val="12"/>
  </w:num>
  <w:num w:numId="31" w16cid:durableId="565797184">
    <w:abstractNumId w:val="29"/>
  </w:num>
  <w:num w:numId="32" w16cid:durableId="1797869316">
    <w:abstractNumId w:val="14"/>
  </w:num>
  <w:num w:numId="33" w16cid:durableId="283731364">
    <w:abstractNumId w:val="21"/>
  </w:num>
  <w:num w:numId="34" w16cid:durableId="691764692">
    <w:abstractNumId w:val="28"/>
  </w:num>
  <w:num w:numId="35" w16cid:durableId="153376937">
    <w:abstractNumId w:val="36"/>
  </w:num>
  <w:num w:numId="36" w16cid:durableId="1247960244">
    <w:abstractNumId w:val="16"/>
  </w:num>
  <w:num w:numId="37" w16cid:durableId="1104574109">
    <w:abstractNumId w:val="31"/>
  </w:num>
  <w:num w:numId="38" w16cid:durableId="698092040">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67"/>
  <w:drawingGridVerticalSpacing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7A"/>
    <w:rsid w:val="00053BD1"/>
    <w:rsid w:val="00064FEE"/>
    <w:rsid w:val="00073154"/>
    <w:rsid w:val="00093FD4"/>
    <w:rsid w:val="000B7801"/>
    <w:rsid w:val="00107469"/>
    <w:rsid w:val="0013645B"/>
    <w:rsid w:val="001B5A8F"/>
    <w:rsid w:val="001F2C7D"/>
    <w:rsid w:val="00274A88"/>
    <w:rsid w:val="00292EC7"/>
    <w:rsid w:val="002E0753"/>
    <w:rsid w:val="002F4C39"/>
    <w:rsid w:val="00311FAF"/>
    <w:rsid w:val="003179C2"/>
    <w:rsid w:val="0033583B"/>
    <w:rsid w:val="00352370"/>
    <w:rsid w:val="00372856"/>
    <w:rsid w:val="00386B5E"/>
    <w:rsid w:val="004002DF"/>
    <w:rsid w:val="00430BFB"/>
    <w:rsid w:val="00474CB5"/>
    <w:rsid w:val="004D234C"/>
    <w:rsid w:val="00512587"/>
    <w:rsid w:val="005262B4"/>
    <w:rsid w:val="00554E2A"/>
    <w:rsid w:val="005612B8"/>
    <w:rsid w:val="005E33AF"/>
    <w:rsid w:val="00645947"/>
    <w:rsid w:val="006625FA"/>
    <w:rsid w:val="006627B6"/>
    <w:rsid w:val="006B5328"/>
    <w:rsid w:val="00735E85"/>
    <w:rsid w:val="00737BE2"/>
    <w:rsid w:val="00742D44"/>
    <w:rsid w:val="007532CC"/>
    <w:rsid w:val="00760CEF"/>
    <w:rsid w:val="007A2804"/>
    <w:rsid w:val="007E178E"/>
    <w:rsid w:val="00800DC8"/>
    <w:rsid w:val="00812CA5"/>
    <w:rsid w:val="008278BB"/>
    <w:rsid w:val="00851DB3"/>
    <w:rsid w:val="008B2603"/>
    <w:rsid w:val="008F01D1"/>
    <w:rsid w:val="00923FCC"/>
    <w:rsid w:val="00925E15"/>
    <w:rsid w:val="00961F71"/>
    <w:rsid w:val="00992AA8"/>
    <w:rsid w:val="009A161A"/>
    <w:rsid w:val="00A04721"/>
    <w:rsid w:val="00A31CA2"/>
    <w:rsid w:val="00A36AD4"/>
    <w:rsid w:val="00A40AC0"/>
    <w:rsid w:val="00AA39CE"/>
    <w:rsid w:val="00B03F9E"/>
    <w:rsid w:val="00B13A89"/>
    <w:rsid w:val="00B22D06"/>
    <w:rsid w:val="00B6776F"/>
    <w:rsid w:val="00B71596"/>
    <w:rsid w:val="00B77F7A"/>
    <w:rsid w:val="00B802BC"/>
    <w:rsid w:val="00B80493"/>
    <w:rsid w:val="00BB08FD"/>
    <w:rsid w:val="00BE084C"/>
    <w:rsid w:val="00BE47C6"/>
    <w:rsid w:val="00BE6B16"/>
    <w:rsid w:val="00C1749C"/>
    <w:rsid w:val="00C81F30"/>
    <w:rsid w:val="00D644D1"/>
    <w:rsid w:val="00D84F40"/>
    <w:rsid w:val="00DB7690"/>
    <w:rsid w:val="00DC6BE5"/>
    <w:rsid w:val="00DE1FB6"/>
    <w:rsid w:val="00E4553F"/>
    <w:rsid w:val="00E84C09"/>
    <w:rsid w:val="00E92B50"/>
    <w:rsid w:val="00ED24F9"/>
    <w:rsid w:val="00EF601B"/>
    <w:rsid w:val="00F04FA0"/>
    <w:rsid w:val="00F35208"/>
    <w:rsid w:val="00FA5342"/>
    <w:rsid w:val="00FA7A07"/>
    <w:rsid w:val="00FA7DE0"/>
    <w:rsid w:val="00FB7A33"/>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429C"/>
  <w15:chartTrackingRefBased/>
  <w15:docId w15:val="{33A3F581-42E3-354C-8FAB-E88ABEF9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9E"/>
    <w:pPr>
      <w:spacing w:before="240" w:after="240" w:line="312" w:lineRule="auto"/>
    </w:pPr>
    <w:rPr>
      <w:rFonts w:ascii="Trade Gothic Next Light" w:hAnsi="Trade Gothic Next Light"/>
      <w:color w:val="000000" w:themeColor="text1"/>
      <w:sz w:val="20"/>
    </w:rPr>
  </w:style>
  <w:style w:type="paragraph" w:styleId="Heading1">
    <w:name w:val="heading 1"/>
    <w:next w:val="Normal"/>
    <w:link w:val="Heading1Char"/>
    <w:uiPriority w:val="9"/>
    <w:qFormat/>
    <w:rsid w:val="001B5A8F"/>
    <w:pPr>
      <w:keepNext/>
      <w:keepLines/>
      <w:spacing w:before="120" w:after="120" w:line="192" w:lineRule="auto"/>
      <w:ind w:left="567"/>
      <w:contextualSpacing/>
      <w:outlineLvl w:val="0"/>
    </w:pPr>
    <w:rPr>
      <w:rFonts w:ascii="Trade Gothic Next Cond" w:eastAsiaTheme="majorEastAsia" w:hAnsi="Trade Gothic Next Cond" w:cs="Times New Roman (Headings CS)"/>
      <w:b/>
      <w:caps/>
      <w:color w:val="FFFFFF" w:themeColor="background1"/>
      <w:sz w:val="150"/>
      <w:szCs w:val="160"/>
    </w:rPr>
  </w:style>
  <w:style w:type="paragraph" w:styleId="Heading2">
    <w:name w:val="heading 2"/>
    <w:next w:val="Normal"/>
    <w:link w:val="Heading2Char"/>
    <w:uiPriority w:val="9"/>
    <w:unhideWhenUsed/>
    <w:qFormat/>
    <w:rsid w:val="001B5A8F"/>
    <w:pPr>
      <w:keepNext/>
      <w:keepLines/>
      <w:spacing w:before="480" w:after="240" w:line="312" w:lineRule="auto"/>
      <w:outlineLvl w:val="1"/>
    </w:pPr>
    <w:rPr>
      <w:rFonts w:ascii="Trade Gothic Next Cond" w:eastAsiaTheme="majorEastAsia" w:hAnsi="Trade Gothic Next Cond" w:cs="Times New Roman (Headings CS)"/>
      <w:b/>
      <w:caps/>
      <w:color w:val="E3233C" w:themeColor="accent1"/>
      <w:sz w:val="44"/>
      <w:szCs w:val="44"/>
    </w:rPr>
  </w:style>
  <w:style w:type="paragraph" w:styleId="Heading3">
    <w:name w:val="heading 3"/>
    <w:basedOn w:val="Normal"/>
    <w:next w:val="Normal"/>
    <w:link w:val="Heading3Char"/>
    <w:uiPriority w:val="9"/>
    <w:unhideWhenUsed/>
    <w:qFormat/>
    <w:rsid w:val="00FF689C"/>
    <w:pPr>
      <w:keepNext/>
      <w:keepLines/>
      <w:spacing w:before="480"/>
      <w:outlineLvl w:val="2"/>
    </w:pPr>
    <w:rPr>
      <w:rFonts w:ascii="Trade Gothic Next Cond" w:eastAsiaTheme="majorEastAsia" w:hAnsi="Trade Gothic Next Cond" w:cs="Times New Roman (Headings CS)"/>
      <w:b/>
      <w:bCs/>
      <w:caps/>
      <w:sz w:val="36"/>
      <w:szCs w:val="36"/>
    </w:rPr>
  </w:style>
  <w:style w:type="paragraph" w:styleId="Heading4">
    <w:name w:val="heading 4"/>
    <w:basedOn w:val="NoSpacing"/>
    <w:next w:val="Normal"/>
    <w:link w:val="Heading4Char"/>
    <w:uiPriority w:val="9"/>
    <w:unhideWhenUsed/>
    <w:qFormat/>
    <w:rsid w:val="00FF689C"/>
    <w:pPr>
      <w:keepNext/>
      <w:keepLines/>
      <w:spacing w:before="480" w:after="240"/>
      <w:outlineLvl w:val="3"/>
    </w:pPr>
    <w:rPr>
      <w:rFonts w:ascii="Trade Gothic Next" w:eastAsiaTheme="majorEastAsia" w:hAnsi="Trade Gothic Next" w:cstheme="majorBidi"/>
      <w:b/>
      <w:bCs/>
      <w:sz w:val="22"/>
      <w:szCs w:val="21"/>
    </w:rPr>
  </w:style>
  <w:style w:type="paragraph" w:styleId="Heading5">
    <w:name w:val="heading 5"/>
    <w:basedOn w:val="Normal"/>
    <w:next w:val="Normal"/>
    <w:link w:val="Heading5Char"/>
    <w:uiPriority w:val="9"/>
    <w:unhideWhenUsed/>
    <w:qFormat/>
    <w:rsid w:val="00292EC7"/>
    <w:pPr>
      <w:keepNext/>
      <w:keepLines/>
      <w:spacing w:after="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5A8F"/>
    <w:rPr>
      <w:rFonts w:ascii="Trade Gothic Next Cond" w:eastAsiaTheme="majorEastAsia" w:hAnsi="Trade Gothic Next Cond" w:cs="Times New Roman (Headings CS)"/>
      <w:b/>
      <w:caps/>
      <w:color w:val="E3233C" w:themeColor="accent1"/>
      <w:sz w:val="44"/>
      <w:szCs w:val="44"/>
    </w:rPr>
  </w:style>
  <w:style w:type="character" w:customStyle="1" w:styleId="Heading1Char">
    <w:name w:val="Heading 1 Char"/>
    <w:basedOn w:val="DefaultParagraphFont"/>
    <w:link w:val="Heading1"/>
    <w:uiPriority w:val="9"/>
    <w:rsid w:val="001B5A8F"/>
    <w:rPr>
      <w:rFonts w:ascii="Trade Gothic Next Cond" w:eastAsiaTheme="majorEastAsia" w:hAnsi="Trade Gothic Next Cond" w:cs="Times New Roman (Headings CS)"/>
      <w:b/>
      <w:caps/>
      <w:color w:val="FFFFFF" w:themeColor="background1"/>
      <w:sz w:val="150"/>
      <w:szCs w:val="160"/>
    </w:rPr>
  </w:style>
  <w:style w:type="paragraph" w:styleId="NoSpacing">
    <w:name w:val="No Spacing"/>
    <w:basedOn w:val="Normal"/>
    <w:uiPriority w:val="1"/>
    <w:qFormat/>
    <w:rsid w:val="00BE084C"/>
    <w:pPr>
      <w:spacing w:before="0" w:after="0"/>
    </w:pPr>
  </w:style>
  <w:style w:type="character" w:customStyle="1" w:styleId="Heading3Char">
    <w:name w:val="Heading 3 Char"/>
    <w:basedOn w:val="DefaultParagraphFont"/>
    <w:link w:val="Heading3"/>
    <w:uiPriority w:val="9"/>
    <w:rsid w:val="00FF689C"/>
    <w:rPr>
      <w:rFonts w:ascii="Trade Gothic Next Cond" w:eastAsiaTheme="majorEastAsia" w:hAnsi="Trade Gothic Next Cond" w:cs="Times New Roman (Headings CS)"/>
      <w:b/>
      <w:bCs/>
      <w:caps/>
      <w:color w:val="000000" w:themeColor="text1"/>
      <w:sz w:val="36"/>
      <w:szCs w:val="36"/>
    </w:rPr>
  </w:style>
  <w:style w:type="character" w:customStyle="1" w:styleId="Heading4Char">
    <w:name w:val="Heading 4 Char"/>
    <w:basedOn w:val="DefaultParagraphFont"/>
    <w:link w:val="Heading4"/>
    <w:uiPriority w:val="9"/>
    <w:rsid w:val="00FF689C"/>
    <w:rPr>
      <w:rFonts w:ascii="Trade Gothic Next" w:eastAsiaTheme="majorEastAsia" w:hAnsi="Trade Gothic Next" w:cstheme="majorBidi"/>
      <w:b/>
      <w:bCs/>
      <w:color w:val="000000" w:themeColor="text1"/>
      <w:sz w:val="22"/>
      <w:szCs w:val="21"/>
    </w:rPr>
  </w:style>
  <w:style w:type="paragraph" w:styleId="ListBullet">
    <w:name w:val="List Bullet"/>
    <w:basedOn w:val="Normal"/>
    <w:uiPriority w:val="99"/>
    <w:unhideWhenUsed/>
    <w:rsid w:val="00B03F9E"/>
    <w:pPr>
      <w:numPr>
        <w:numId w:val="1"/>
      </w:numPr>
      <w:tabs>
        <w:tab w:val="left" w:pos="567"/>
      </w:tabs>
      <w:spacing w:before="120" w:after="120"/>
      <w:ind w:left="568" w:hanging="284"/>
    </w:pPr>
  </w:style>
  <w:style w:type="paragraph" w:styleId="Header">
    <w:name w:val="header"/>
    <w:basedOn w:val="Normal"/>
    <w:link w:val="HeaderChar"/>
    <w:uiPriority w:val="99"/>
    <w:unhideWhenUsed/>
    <w:rsid w:val="004D23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D234C"/>
    <w:rPr>
      <w:rFonts w:ascii="Trade Gothic Next LT Pro" w:hAnsi="Trade Gothic Next LT Pro"/>
      <w:color w:val="000000" w:themeColor="text1"/>
      <w:sz w:val="18"/>
    </w:rPr>
  </w:style>
  <w:style w:type="paragraph" w:styleId="Footer">
    <w:name w:val="footer"/>
    <w:basedOn w:val="Normal"/>
    <w:link w:val="FooterChar"/>
    <w:uiPriority w:val="99"/>
    <w:unhideWhenUsed/>
    <w:rsid w:val="00FA7A0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A7A07"/>
    <w:rPr>
      <w:rFonts w:ascii="Trade Gothic Next Light" w:hAnsi="Trade Gothic Next Light"/>
      <w:color w:val="000000" w:themeColor="text1"/>
      <w:sz w:val="18"/>
    </w:rPr>
  </w:style>
  <w:style w:type="character" w:styleId="PageNumber">
    <w:name w:val="page number"/>
    <w:basedOn w:val="DefaultParagraphFont"/>
    <w:uiPriority w:val="99"/>
    <w:semiHidden/>
    <w:unhideWhenUsed/>
    <w:rsid w:val="000B7801"/>
  </w:style>
  <w:style w:type="paragraph" w:customStyle="1" w:styleId="ListNumbers">
    <w:name w:val="List Numbers"/>
    <w:basedOn w:val="ListBullet"/>
    <w:next w:val="Normal"/>
    <w:qFormat/>
    <w:rsid w:val="00430BFB"/>
    <w:pPr>
      <w:numPr>
        <w:numId w:val="2"/>
      </w:numPr>
      <w:ind w:left="568" w:hanging="284"/>
    </w:pPr>
  </w:style>
  <w:style w:type="paragraph" w:styleId="ListBullet2">
    <w:name w:val="List Bullet 2"/>
    <w:basedOn w:val="Normal"/>
    <w:uiPriority w:val="99"/>
    <w:unhideWhenUsed/>
    <w:rsid w:val="00B03F9E"/>
    <w:pPr>
      <w:numPr>
        <w:numId w:val="3"/>
      </w:numPr>
      <w:spacing w:before="120" w:after="120"/>
      <w:ind w:left="851" w:hanging="284"/>
    </w:pPr>
  </w:style>
  <w:style w:type="paragraph" w:styleId="ListBullet3">
    <w:name w:val="List Bullet 3"/>
    <w:basedOn w:val="Normal"/>
    <w:uiPriority w:val="99"/>
    <w:unhideWhenUsed/>
    <w:rsid w:val="00554E2A"/>
    <w:pPr>
      <w:numPr>
        <w:numId w:val="4"/>
      </w:numPr>
      <w:spacing w:before="120" w:after="120"/>
      <w:ind w:left="1135" w:hanging="284"/>
    </w:pPr>
  </w:style>
  <w:style w:type="paragraph" w:styleId="ListBullet4">
    <w:name w:val="List Bullet 4"/>
    <w:basedOn w:val="Normal"/>
    <w:uiPriority w:val="99"/>
    <w:unhideWhenUsed/>
    <w:rsid w:val="00554E2A"/>
    <w:pPr>
      <w:numPr>
        <w:numId w:val="5"/>
      </w:numPr>
      <w:spacing w:before="120" w:after="120"/>
    </w:pPr>
  </w:style>
  <w:style w:type="paragraph" w:styleId="ListBullet5">
    <w:name w:val="List Bullet 5"/>
    <w:basedOn w:val="Normal"/>
    <w:uiPriority w:val="99"/>
    <w:unhideWhenUsed/>
    <w:rsid w:val="00554E2A"/>
    <w:pPr>
      <w:numPr>
        <w:numId w:val="6"/>
      </w:numPr>
      <w:spacing w:before="120" w:after="120"/>
    </w:pPr>
  </w:style>
  <w:style w:type="paragraph" w:styleId="ListNumber">
    <w:name w:val="List Number"/>
    <w:basedOn w:val="Normal"/>
    <w:uiPriority w:val="99"/>
    <w:unhideWhenUsed/>
    <w:rsid w:val="00107469"/>
    <w:pPr>
      <w:numPr>
        <w:numId w:val="7"/>
      </w:numPr>
      <w:spacing w:before="120" w:after="120"/>
      <w:ind w:left="568" w:hanging="284"/>
    </w:pPr>
  </w:style>
  <w:style w:type="paragraph" w:styleId="ListNumber2">
    <w:name w:val="List Number 2"/>
    <w:basedOn w:val="Normal"/>
    <w:uiPriority w:val="99"/>
    <w:unhideWhenUsed/>
    <w:rsid w:val="00107469"/>
    <w:pPr>
      <w:numPr>
        <w:numId w:val="8"/>
      </w:numPr>
      <w:spacing w:before="120" w:after="120"/>
      <w:ind w:left="851" w:hanging="284"/>
    </w:pPr>
  </w:style>
  <w:style w:type="paragraph" w:styleId="ListNumber3">
    <w:name w:val="List Number 3"/>
    <w:basedOn w:val="Normal"/>
    <w:uiPriority w:val="99"/>
    <w:unhideWhenUsed/>
    <w:rsid w:val="00107469"/>
    <w:pPr>
      <w:numPr>
        <w:numId w:val="9"/>
      </w:numPr>
      <w:spacing w:before="120" w:after="120"/>
      <w:ind w:left="1135" w:hanging="284"/>
    </w:pPr>
  </w:style>
  <w:style w:type="paragraph" w:styleId="ListNumber4">
    <w:name w:val="List Number 4"/>
    <w:basedOn w:val="Normal"/>
    <w:uiPriority w:val="99"/>
    <w:unhideWhenUsed/>
    <w:rsid w:val="00107469"/>
    <w:pPr>
      <w:numPr>
        <w:numId w:val="10"/>
      </w:numPr>
      <w:spacing w:before="120" w:after="120"/>
      <w:ind w:left="1418" w:hanging="284"/>
    </w:pPr>
  </w:style>
  <w:style w:type="paragraph" w:styleId="ListNumber5">
    <w:name w:val="List Number 5"/>
    <w:basedOn w:val="Normal"/>
    <w:uiPriority w:val="99"/>
    <w:unhideWhenUsed/>
    <w:rsid w:val="00812CA5"/>
    <w:pPr>
      <w:numPr>
        <w:numId w:val="11"/>
      </w:numPr>
      <w:spacing w:before="120" w:after="120"/>
      <w:ind w:left="1702" w:hanging="284"/>
    </w:pPr>
  </w:style>
  <w:style w:type="character" w:customStyle="1" w:styleId="Heading5Char">
    <w:name w:val="Heading 5 Char"/>
    <w:basedOn w:val="DefaultParagraphFont"/>
    <w:link w:val="Heading5"/>
    <w:uiPriority w:val="9"/>
    <w:rsid w:val="00292EC7"/>
    <w:rPr>
      <w:rFonts w:ascii="Trade Gothic Next Light" w:eastAsiaTheme="majorEastAsia" w:hAnsi="Trade Gothic Next Light" w:cstheme="majorBidi"/>
      <w:color w:val="000000" w:themeColor="text1"/>
      <w:sz w:val="18"/>
      <w:u w:val="single"/>
    </w:rPr>
  </w:style>
  <w:style w:type="character" w:styleId="Emphasis">
    <w:name w:val="Emphasis"/>
    <w:basedOn w:val="DefaultParagraphFont"/>
    <w:uiPriority w:val="20"/>
    <w:qFormat/>
    <w:rsid w:val="00512587"/>
    <w:rPr>
      <w:rFonts w:ascii="Trade Gothic Next Light" w:hAnsi="Trade Gothic Next Light"/>
      <w:b w:val="0"/>
      <w:i/>
      <w:iCs/>
      <w:sz w:val="18"/>
    </w:rPr>
  </w:style>
  <w:style w:type="character" w:styleId="IntenseEmphasis">
    <w:name w:val="Intense Emphasis"/>
    <w:basedOn w:val="DefaultParagraphFont"/>
    <w:uiPriority w:val="21"/>
    <w:qFormat/>
    <w:rsid w:val="00512587"/>
    <w:rPr>
      <w:rFonts w:ascii="Trade Gothic Next" w:hAnsi="Trade Gothic Next"/>
      <w:b/>
      <w:i/>
      <w:iCs/>
      <w:color w:val="000000" w:themeColor="text1"/>
      <w:sz w:val="18"/>
    </w:rPr>
  </w:style>
  <w:style w:type="paragraph" w:customStyle="1" w:styleId="paragraph">
    <w:name w:val="paragraph"/>
    <w:basedOn w:val="Normal"/>
    <w:rsid w:val="006627B6"/>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6627B6"/>
  </w:style>
  <w:style w:type="character" w:customStyle="1" w:styleId="eop">
    <w:name w:val="eop"/>
    <w:basedOn w:val="DefaultParagraphFont"/>
    <w:rsid w:val="006627B6"/>
  </w:style>
  <w:style w:type="character" w:customStyle="1" w:styleId="tabchar">
    <w:name w:val="tabchar"/>
    <w:basedOn w:val="DefaultParagraphFont"/>
    <w:rsid w:val="006627B6"/>
  </w:style>
  <w:style w:type="character" w:customStyle="1" w:styleId="scxw113489990">
    <w:name w:val="scxw113489990"/>
    <w:basedOn w:val="DefaultParagraphFont"/>
    <w:rsid w:val="006627B6"/>
  </w:style>
  <w:style w:type="character" w:customStyle="1" w:styleId="wacimagecontainer">
    <w:name w:val="wacimagecontainer"/>
    <w:basedOn w:val="DefaultParagraphFont"/>
    <w:rsid w:val="0066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75358">
      <w:bodyDiv w:val="1"/>
      <w:marLeft w:val="0"/>
      <w:marRight w:val="0"/>
      <w:marTop w:val="0"/>
      <w:marBottom w:val="0"/>
      <w:divBdr>
        <w:top w:val="none" w:sz="0" w:space="0" w:color="auto"/>
        <w:left w:val="none" w:sz="0" w:space="0" w:color="auto"/>
        <w:bottom w:val="none" w:sz="0" w:space="0" w:color="auto"/>
        <w:right w:val="none" w:sz="0" w:space="0" w:color="auto"/>
      </w:divBdr>
      <w:divsChild>
        <w:div w:id="613633239">
          <w:marLeft w:val="0"/>
          <w:marRight w:val="0"/>
          <w:marTop w:val="0"/>
          <w:marBottom w:val="0"/>
          <w:divBdr>
            <w:top w:val="none" w:sz="0" w:space="0" w:color="auto"/>
            <w:left w:val="none" w:sz="0" w:space="0" w:color="auto"/>
            <w:bottom w:val="none" w:sz="0" w:space="0" w:color="auto"/>
            <w:right w:val="none" w:sz="0" w:space="0" w:color="auto"/>
          </w:divBdr>
          <w:divsChild>
            <w:div w:id="180894391">
              <w:marLeft w:val="0"/>
              <w:marRight w:val="0"/>
              <w:marTop w:val="0"/>
              <w:marBottom w:val="0"/>
              <w:divBdr>
                <w:top w:val="none" w:sz="0" w:space="0" w:color="auto"/>
                <w:left w:val="none" w:sz="0" w:space="0" w:color="auto"/>
                <w:bottom w:val="none" w:sz="0" w:space="0" w:color="auto"/>
                <w:right w:val="none" w:sz="0" w:space="0" w:color="auto"/>
              </w:divBdr>
            </w:div>
            <w:div w:id="402720463">
              <w:marLeft w:val="0"/>
              <w:marRight w:val="0"/>
              <w:marTop w:val="0"/>
              <w:marBottom w:val="0"/>
              <w:divBdr>
                <w:top w:val="none" w:sz="0" w:space="0" w:color="auto"/>
                <w:left w:val="none" w:sz="0" w:space="0" w:color="auto"/>
                <w:bottom w:val="none" w:sz="0" w:space="0" w:color="auto"/>
                <w:right w:val="none" w:sz="0" w:space="0" w:color="auto"/>
              </w:divBdr>
            </w:div>
            <w:div w:id="455098147">
              <w:marLeft w:val="0"/>
              <w:marRight w:val="0"/>
              <w:marTop w:val="0"/>
              <w:marBottom w:val="0"/>
              <w:divBdr>
                <w:top w:val="none" w:sz="0" w:space="0" w:color="auto"/>
                <w:left w:val="none" w:sz="0" w:space="0" w:color="auto"/>
                <w:bottom w:val="none" w:sz="0" w:space="0" w:color="auto"/>
                <w:right w:val="none" w:sz="0" w:space="0" w:color="auto"/>
              </w:divBdr>
            </w:div>
            <w:div w:id="574895080">
              <w:marLeft w:val="0"/>
              <w:marRight w:val="0"/>
              <w:marTop w:val="0"/>
              <w:marBottom w:val="0"/>
              <w:divBdr>
                <w:top w:val="none" w:sz="0" w:space="0" w:color="auto"/>
                <w:left w:val="none" w:sz="0" w:space="0" w:color="auto"/>
                <w:bottom w:val="none" w:sz="0" w:space="0" w:color="auto"/>
                <w:right w:val="none" w:sz="0" w:space="0" w:color="auto"/>
              </w:divBdr>
            </w:div>
            <w:div w:id="583029136">
              <w:marLeft w:val="0"/>
              <w:marRight w:val="0"/>
              <w:marTop w:val="0"/>
              <w:marBottom w:val="0"/>
              <w:divBdr>
                <w:top w:val="none" w:sz="0" w:space="0" w:color="auto"/>
                <w:left w:val="none" w:sz="0" w:space="0" w:color="auto"/>
                <w:bottom w:val="none" w:sz="0" w:space="0" w:color="auto"/>
                <w:right w:val="none" w:sz="0" w:space="0" w:color="auto"/>
              </w:divBdr>
            </w:div>
            <w:div w:id="848762766">
              <w:marLeft w:val="0"/>
              <w:marRight w:val="0"/>
              <w:marTop w:val="0"/>
              <w:marBottom w:val="0"/>
              <w:divBdr>
                <w:top w:val="none" w:sz="0" w:space="0" w:color="auto"/>
                <w:left w:val="none" w:sz="0" w:space="0" w:color="auto"/>
                <w:bottom w:val="none" w:sz="0" w:space="0" w:color="auto"/>
                <w:right w:val="none" w:sz="0" w:space="0" w:color="auto"/>
              </w:divBdr>
            </w:div>
            <w:div w:id="865600513">
              <w:marLeft w:val="0"/>
              <w:marRight w:val="0"/>
              <w:marTop w:val="0"/>
              <w:marBottom w:val="0"/>
              <w:divBdr>
                <w:top w:val="none" w:sz="0" w:space="0" w:color="auto"/>
                <w:left w:val="none" w:sz="0" w:space="0" w:color="auto"/>
                <w:bottom w:val="none" w:sz="0" w:space="0" w:color="auto"/>
                <w:right w:val="none" w:sz="0" w:space="0" w:color="auto"/>
              </w:divBdr>
            </w:div>
            <w:div w:id="1084883689">
              <w:marLeft w:val="0"/>
              <w:marRight w:val="0"/>
              <w:marTop w:val="0"/>
              <w:marBottom w:val="0"/>
              <w:divBdr>
                <w:top w:val="none" w:sz="0" w:space="0" w:color="auto"/>
                <w:left w:val="none" w:sz="0" w:space="0" w:color="auto"/>
                <w:bottom w:val="none" w:sz="0" w:space="0" w:color="auto"/>
                <w:right w:val="none" w:sz="0" w:space="0" w:color="auto"/>
              </w:divBdr>
            </w:div>
            <w:div w:id="1131896152">
              <w:marLeft w:val="0"/>
              <w:marRight w:val="0"/>
              <w:marTop w:val="0"/>
              <w:marBottom w:val="0"/>
              <w:divBdr>
                <w:top w:val="none" w:sz="0" w:space="0" w:color="auto"/>
                <w:left w:val="none" w:sz="0" w:space="0" w:color="auto"/>
                <w:bottom w:val="none" w:sz="0" w:space="0" w:color="auto"/>
                <w:right w:val="none" w:sz="0" w:space="0" w:color="auto"/>
              </w:divBdr>
            </w:div>
            <w:div w:id="1491948284">
              <w:marLeft w:val="0"/>
              <w:marRight w:val="0"/>
              <w:marTop w:val="0"/>
              <w:marBottom w:val="0"/>
              <w:divBdr>
                <w:top w:val="none" w:sz="0" w:space="0" w:color="auto"/>
                <w:left w:val="none" w:sz="0" w:space="0" w:color="auto"/>
                <w:bottom w:val="none" w:sz="0" w:space="0" w:color="auto"/>
                <w:right w:val="none" w:sz="0" w:space="0" w:color="auto"/>
              </w:divBdr>
            </w:div>
          </w:divsChild>
        </w:div>
        <w:div w:id="1156073715">
          <w:marLeft w:val="0"/>
          <w:marRight w:val="0"/>
          <w:marTop w:val="0"/>
          <w:marBottom w:val="0"/>
          <w:divBdr>
            <w:top w:val="none" w:sz="0" w:space="0" w:color="auto"/>
            <w:left w:val="none" w:sz="0" w:space="0" w:color="auto"/>
            <w:bottom w:val="none" w:sz="0" w:space="0" w:color="auto"/>
            <w:right w:val="none" w:sz="0" w:space="0" w:color="auto"/>
          </w:divBdr>
          <w:divsChild>
            <w:div w:id="36587697">
              <w:marLeft w:val="0"/>
              <w:marRight w:val="0"/>
              <w:marTop w:val="0"/>
              <w:marBottom w:val="0"/>
              <w:divBdr>
                <w:top w:val="none" w:sz="0" w:space="0" w:color="auto"/>
                <w:left w:val="none" w:sz="0" w:space="0" w:color="auto"/>
                <w:bottom w:val="none" w:sz="0" w:space="0" w:color="auto"/>
                <w:right w:val="none" w:sz="0" w:space="0" w:color="auto"/>
              </w:divBdr>
            </w:div>
            <w:div w:id="39013231">
              <w:marLeft w:val="0"/>
              <w:marRight w:val="0"/>
              <w:marTop w:val="0"/>
              <w:marBottom w:val="0"/>
              <w:divBdr>
                <w:top w:val="none" w:sz="0" w:space="0" w:color="auto"/>
                <w:left w:val="none" w:sz="0" w:space="0" w:color="auto"/>
                <w:bottom w:val="none" w:sz="0" w:space="0" w:color="auto"/>
                <w:right w:val="none" w:sz="0" w:space="0" w:color="auto"/>
              </w:divBdr>
            </w:div>
            <w:div w:id="311954969">
              <w:marLeft w:val="0"/>
              <w:marRight w:val="0"/>
              <w:marTop w:val="0"/>
              <w:marBottom w:val="0"/>
              <w:divBdr>
                <w:top w:val="none" w:sz="0" w:space="0" w:color="auto"/>
                <w:left w:val="none" w:sz="0" w:space="0" w:color="auto"/>
                <w:bottom w:val="none" w:sz="0" w:space="0" w:color="auto"/>
                <w:right w:val="none" w:sz="0" w:space="0" w:color="auto"/>
              </w:divBdr>
            </w:div>
            <w:div w:id="340163172">
              <w:marLeft w:val="0"/>
              <w:marRight w:val="0"/>
              <w:marTop w:val="0"/>
              <w:marBottom w:val="0"/>
              <w:divBdr>
                <w:top w:val="none" w:sz="0" w:space="0" w:color="auto"/>
                <w:left w:val="none" w:sz="0" w:space="0" w:color="auto"/>
                <w:bottom w:val="none" w:sz="0" w:space="0" w:color="auto"/>
                <w:right w:val="none" w:sz="0" w:space="0" w:color="auto"/>
              </w:divBdr>
            </w:div>
            <w:div w:id="432482824">
              <w:marLeft w:val="0"/>
              <w:marRight w:val="0"/>
              <w:marTop w:val="0"/>
              <w:marBottom w:val="0"/>
              <w:divBdr>
                <w:top w:val="none" w:sz="0" w:space="0" w:color="auto"/>
                <w:left w:val="none" w:sz="0" w:space="0" w:color="auto"/>
                <w:bottom w:val="none" w:sz="0" w:space="0" w:color="auto"/>
                <w:right w:val="none" w:sz="0" w:space="0" w:color="auto"/>
              </w:divBdr>
            </w:div>
            <w:div w:id="621960641">
              <w:marLeft w:val="0"/>
              <w:marRight w:val="0"/>
              <w:marTop w:val="0"/>
              <w:marBottom w:val="0"/>
              <w:divBdr>
                <w:top w:val="none" w:sz="0" w:space="0" w:color="auto"/>
                <w:left w:val="none" w:sz="0" w:space="0" w:color="auto"/>
                <w:bottom w:val="none" w:sz="0" w:space="0" w:color="auto"/>
                <w:right w:val="none" w:sz="0" w:space="0" w:color="auto"/>
              </w:divBdr>
            </w:div>
            <w:div w:id="1019821053">
              <w:marLeft w:val="0"/>
              <w:marRight w:val="0"/>
              <w:marTop w:val="0"/>
              <w:marBottom w:val="0"/>
              <w:divBdr>
                <w:top w:val="none" w:sz="0" w:space="0" w:color="auto"/>
                <w:left w:val="none" w:sz="0" w:space="0" w:color="auto"/>
                <w:bottom w:val="none" w:sz="0" w:space="0" w:color="auto"/>
                <w:right w:val="none" w:sz="0" w:space="0" w:color="auto"/>
              </w:divBdr>
            </w:div>
            <w:div w:id="1118449325">
              <w:marLeft w:val="0"/>
              <w:marRight w:val="0"/>
              <w:marTop w:val="0"/>
              <w:marBottom w:val="0"/>
              <w:divBdr>
                <w:top w:val="none" w:sz="0" w:space="0" w:color="auto"/>
                <w:left w:val="none" w:sz="0" w:space="0" w:color="auto"/>
                <w:bottom w:val="none" w:sz="0" w:space="0" w:color="auto"/>
                <w:right w:val="none" w:sz="0" w:space="0" w:color="auto"/>
              </w:divBdr>
            </w:div>
            <w:div w:id="1119294964">
              <w:marLeft w:val="0"/>
              <w:marRight w:val="0"/>
              <w:marTop w:val="0"/>
              <w:marBottom w:val="0"/>
              <w:divBdr>
                <w:top w:val="none" w:sz="0" w:space="0" w:color="auto"/>
                <w:left w:val="none" w:sz="0" w:space="0" w:color="auto"/>
                <w:bottom w:val="none" w:sz="0" w:space="0" w:color="auto"/>
                <w:right w:val="none" w:sz="0" w:space="0" w:color="auto"/>
              </w:divBdr>
            </w:div>
            <w:div w:id="1197812458">
              <w:marLeft w:val="0"/>
              <w:marRight w:val="0"/>
              <w:marTop w:val="0"/>
              <w:marBottom w:val="0"/>
              <w:divBdr>
                <w:top w:val="none" w:sz="0" w:space="0" w:color="auto"/>
                <w:left w:val="none" w:sz="0" w:space="0" w:color="auto"/>
                <w:bottom w:val="none" w:sz="0" w:space="0" w:color="auto"/>
                <w:right w:val="none" w:sz="0" w:space="0" w:color="auto"/>
              </w:divBdr>
            </w:div>
            <w:div w:id="1218475323">
              <w:marLeft w:val="0"/>
              <w:marRight w:val="0"/>
              <w:marTop w:val="0"/>
              <w:marBottom w:val="0"/>
              <w:divBdr>
                <w:top w:val="none" w:sz="0" w:space="0" w:color="auto"/>
                <w:left w:val="none" w:sz="0" w:space="0" w:color="auto"/>
                <w:bottom w:val="none" w:sz="0" w:space="0" w:color="auto"/>
                <w:right w:val="none" w:sz="0" w:space="0" w:color="auto"/>
              </w:divBdr>
            </w:div>
            <w:div w:id="1252279069">
              <w:marLeft w:val="0"/>
              <w:marRight w:val="0"/>
              <w:marTop w:val="0"/>
              <w:marBottom w:val="0"/>
              <w:divBdr>
                <w:top w:val="none" w:sz="0" w:space="0" w:color="auto"/>
                <w:left w:val="none" w:sz="0" w:space="0" w:color="auto"/>
                <w:bottom w:val="none" w:sz="0" w:space="0" w:color="auto"/>
                <w:right w:val="none" w:sz="0" w:space="0" w:color="auto"/>
              </w:divBdr>
            </w:div>
            <w:div w:id="1346518066">
              <w:marLeft w:val="0"/>
              <w:marRight w:val="0"/>
              <w:marTop w:val="0"/>
              <w:marBottom w:val="0"/>
              <w:divBdr>
                <w:top w:val="none" w:sz="0" w:space="0" w:color="auto"/>
                <w:left w:val="none" w:sz="0" w:space="0" w:color="auto"/>
                <w:bottom w:val="none" w:sz="0" w:space="0" w:color="auto"/>
                <w:right w:val="none" w:sz="0" w:space="0" w:color="auto"/>
              </w:divBdr>
            </w:div>
            <w:div w:id="1426153990">
              <w:marLeft w:val="0"/>
              <w:marRight w:val="0"/>
              <w:marTop w:val="0"/>
              <w:marBottom w:val="0"/>
              <w:divBdr>
                <w:top w:val="none" w:sz="0" w:space="0" w:color="auto"/>
                <w:left w:val="none" w:sz="0" w:space="0" w:color="auto"/>
                <w:bottom w:val="none" w:sz="0" w:space="0" w:color="auto"/>
                <w:right w:val="none" w:sz="0" w:space="0" w:color="auto"/>
              </w:divBdr>
            </w:div>
            <w:div w:id="1641034952">
              <w:marLeft w:val="0"/>
              <w:marRight w:val="0"/>
              <w:marTop w:val="0"/>
              <w:marBottom w:val="0"/>
              <w:divBdr>
                <w:top w:val="none" w:sz="0" w:space="0" w:color="auto"/>
                <w:left w:val="none" w:sz="0" w:space="0" w:color="auto"/>
                <w:bottom w:val="none" w:sz="0" w:space="0" w:color="auto"/>
                <w:right w:val="none" w:sz="0" w:space="0" w:color="auto"/>
              </w:divBdr>
            </w:div>
            <w:div w:id="1780561212">
              <w:marLeft w:val="0"/>
              <w:marRight w:val="0"/>
              <w:marTop w:val="0"/>
              <w:marBottom w:val="0"/>
              <w:divBdr>
                <w:top w:val="none" w:sz="0" w:space="0" w:color="auto"/>
                <w:left w:val="none" w:sz="0" w:space="0" w:color="auto"/>
                <w:bottom w:val="none" w:sz="0" w:space="0" w:color="auto"/>
                <w:right w:val="none" w:sz="0" w:space="0" w:color="auto"/>
              </w:divBdr>
            </w:div>
            <w:div w:id="1978100852">
              <w:marLeft w:val="0"/>
              <w:marRight w:val="0"/>
              <w:marTop w:val="0"/>
              <w:marBottom w:val="0"/>
              <w:divBdr>
                <w:top w:val="none" w:sz="0" w:space="0" w:color="auto"/>
                <w:left w:val="none" w:sz="0" w:space="0" w:color="auto"/>
                <w:bottom w:val="none" w:sz="0" w:space="0" w:color="auto"/>
                <w:right w:val="none" w:sz="0" w:space="0" w:color="auto"/>
              </w:divBdr>
            </w:div>
            <w:div w:id="2098213718">
              <w:marLeft w:val="0"/>
              <w:marRight w:val="0"/>
              <w:marTop w:val="0"/>
              <w:marBottom w:val="0"/>
              <w:divBdr>
                <w:top w:val="none" w:sz="0" w:space="0" w:color="auto"/>
                <w:left w:val="none" w:sz="0" w:space="0" w:color="auto"/>
                <w:bottom w:val="none" w:sz="0" w:space="0" w:color="auto"/>
                <w:right w:val="none" w:sz="0" w:space="0" w:color="auto"/>
              </w:divBdr>
            </w:div>
            <w:div w:id="2123382336">
              <w:marLeft w:val="0"/>
              <w:marRight w:val="0"/>
              <w:marTop w:val="0"/>
              <w:marBottom w:val="0"/>
              <w:divBdr>
                <w:top w:val="none" w:sz="0" w:space="0" w:color="auto"/>
                <w:left w:val="none" w:sz="0" w:space="0" w:color="auto"/>
                <w:bottom w:val="none" w:sz="0" w:space="0" w:color="auto"/>
                <w:right w:val="none" w:sz="0" w:space="0" w:color="auto"/>
              </w:divBdr>
            </w:div>
          </w:divsChild>
        </w:div>
        <w:div w:id="1637419151">
          <w:marLeft w:val="0"/>
          <w:marRight w:val="0"/>
          <w:marTop w:val="0"/>
          <w:marBottom w:val="0"/>
          <w:divBdr>
            <w:top w:val="none" w:sz="0" w:space="0" w:color="auto"/>
            <w:left w:val="none" w:sz="0" w:space="0" w:color="auto"/>
            <w:bottom w:val="none" w:sz="0" w:space="0" w:color="auto"/>
            <w:right w:val="none" w:sz="0" w:space="0" w:color="auto"/>
          </w:divBdr>
          <w:divsChild>
            <w:div w:id="43531452">
              <w:marLeft w:val="0"/>
              <w:marRight w:val="0"/>
              <w:marTop w:val="0"/>
              <w:marBottom w:val="0"/>
              <w:divBdr>
                <w:top w:val="none" w:sz="0" w:space="0" w:color="auto"/>
                <w:left w:val="none" w:sz="0" w:space="0" w:color="auto"/>
                <w:bottom w:val="none" w:sz="0" w:space="0" w:color="auto"/>
                <w:right w:val="none" w:sz="0" w:space="0" w:color="auto"/>
              </w:divBdr>
            </w:div>
            <w:div w:id="99303610">
              <w:marLeft w:val="0"/>
              <w:marRight w:val="0"/>
              <w:marTop w:val="0"/>
              <w:marBottom w:val="0"/>
              <w:divBdr>
                <w:top w:val="none" w:sz="0" w:space="0" w:color="auto"/>
                <w:left w:val="none" w:sz="0" w:space="0" w:color="auto"/>
                <w:bottom w:val="none" w:sz="0" w:space="0" w:color="auto"/>
                <w:right w:val="none" w:sz="0" w:space="0" w:color="auto"/>
              </w:divBdr>
            </w:div>
            <w:div w:id="139003474">
              <w:marLeft w:val="0"/>
              <w:marRight w:val="0"/>
              <w:marTop w:val="0"/>
              <w:marBottom w:val="0"/>
              <w:divBdr>
                <w:top w:val="none" w:sz="0" w:space="0" w:color="auto"/>
                <w:left w:val="none" w:sz="0" w:space="0" w:color="auto"/>
                <w:bottom w:val="none" w:sz="0" w:space="0" w:color="auto"/>
                <w:right w:val="none" w:sz="0" w:space="0" w:color="auto"/>
              </w:divBdr>
            </w:div>
            <w:div w:id="150878462">
              <w:marLeft w:val="0"/>
              <w:marRight w:val="0"/>
              <w:marTop w:val="0"/>
              <w:marBottom w:val="0"/>
              <w:divBdr>
                <w:top w:val="none" w:sz="0" w:space="0" w:color="auto"/>
                <w:left w:val="none" w:sz="0" w:space="0" w:color="auto"/>
                <w:bottom w:val="none" w:sz="0" w:space="0" w:color="auto"/>
                <w:right w:val="none" w:sz="0" w:space="0" w:color="auto"/>
              </w:divBdr>
            </w:div>
            <w:div w:id="171914403">
              <w:marLeft w:val="0"/>
              <w:marRight w:val="0"/>
              <w:marTop w:val="0"/>
              <w:marBottom w:val="0"/>
              <w:divBdr>
                <w:top w:val="none" w:sz="0" w:space="0" w:color="auto"/>
                <w:left w:val="none" w:sz="0" w:space="0" w:color="auto"/>
                <w:bottom w:val="none" w:sz="0" w:space="0" w:color="auto"/>
                <w:right w:val="none" w:sz="0" w:space="0" w:color="auto"/>
              </w:divBdr>
            </w:div>
            <w:div w:id="214970243">
              <w:marLeft w:val="0"/>
              <w:marRight w:val="0"/>
              <w:marTop w:val="0"/>
              <w:marBottom w:val="0"/>
              <w:divBdr>
                <w:top w:val="none" w:sz="0" w:space="0" w:color="auto"/>
                <w:left w:val="none" w:sz="0" w:space="0" w:color="auto"/>
                <w:bottom w:val="none" w:sz="0" w:space="0" w:color="auto"/>
                <w:right w:val="none" w:sz="0" w:space="0" w:color="auto"/>
              </w:divBdr>
            </w:div>
            <w:div w:id="265310170">
              <w:marLeft w:val="0"/>
              <w:marRight w:val="0"/>
              <w:marTop w:val="0"/>
              <w:marBottom w:val="0"/>
              <w:divBdr>
                <w:top w:val="none" w:sz="0" w:space="0" w:color="auto"/>
                <w:left w:val="none" w:sz="0" w:space="0" w:color="auto"/>
                <w:bottom w:val="none" w:sz="0" w:space="0" w:color="auto"/>
                <w:right w:val="none" w:sz="0" w:space="0" w:color="auto"/>
              </w:divBdr>
            </w:div>
            <w:div w:id="355274779">
              <w:marLeft w:val="0"/>
              <w:marRight w:val="0"/>
              <w:marTop w:val="0"/>
              <w:marBottom w:val="0"/>
              <w:divBdr>
                <w:top w:val="none" w:sz="0" w:space="0" w:color="auto"/>
                <w:left w:val="none" w:sz="0" w:space="0" w:color="auto"/>
                <w:bottom w:val="none" w:sz="0" w:space="0" w:color="auto"/>
                <w:right w:val="none" w:sz="0" w:space="0" w:color="auto"/>
              </w:divBdr>
            </w:div>
            <w:div w:id="355279096">
              <w:marLeft w:val="0"/>
              <w:marRight w:val="0"/>
              <w:marTop w:val="0"/>
              <w:marBottom w:val="0"/>
              <w:divBdr>
                <w:top w:val="none" w:sz="0" w:space="0" w:color="auto"/>
                <w:left w:val="none" w:sz="0" w:space="0" w:color="auto"/>
                <w:bottom w:val="none" w:sz="0" w:space="0" w:color="auto"/>
                <w:right w:val="none" w:sz="0" w:space="0" w:color="auto"/>
              </w:divBdr>
            </w:div>
            <w:div w:id="474445352">
              <w:marLeft w:val="0"/>
              <w:marRight w:val="0"/>
              <w:marTop w:val="0"/>
              <w:marBottom w:val="0"/>
              <w:divBdr>
                <w:top w:val="none" w:sz="0" w:space="0" w:color="auto"/>
                <w:left w:val="none" w:sz="0" w:space="0" w:color="auto"/>
                <w:bottom w:val="none" w:sz="0" w:space="0" w:color="auto"/>
                <w:right w:val="none" w:sz="0" w:space="0" w:color="auto"/>
              </w:divBdr>
            </w:div>
            <w:div w:id="560137820">
              <w:marLeft w:val="0"/>
              <w:marRight w:val="0"/>
              <w:marTop w:val="0"/>
              <w:marBottom w:val="0"/>
              <w:divBdr>
                <w:top w:val="none" w:sz="0" w:space="0" w:color="auto"/>
                <w:left w:val="none" w:sz="0" w:space="0" w:color="auto"/>
                <w:bottom w:val="none" w:sz="0" w:space="0" w:color="auto"/>
                <w:right w:val="none" w:sz="0" w:space="0" w:color="auto"/>
              </w:divBdr>
            </w:div>
            <w:div w:id="613486872">
              <w:marLeft w:val="0"/>
              <w:marRight w:val="0"/>
              <w:marTop w:val="0"/>
              <w:marBottom w:val="0"/>
              <w:divBdr>
                <w:top w:val="none" w:sz="0" w:space="0" w:color="auto"/>
                <w:left w:val="none" w:sz="0" w:space="0" w:color="auto"/>
                <w:bottom w:val="none" w:sz="0" w:space="0" w:color="auto"/>
                <w:right w:val="none" w:sz="0" w:space="0" w:color="auto"/>
              </w:divBdr>
            </w:div>
            <w:div w:id="654576630">
              <w:marLeft w:val="0"/>
              <w:marRight w:val="0"/>
              <w:marTop w:val="0"/>
              <w:marBottom w:val="0"/>
              <w:divBdr>
                <w:top w:val="none" w:sz="0" w:space="0" w:color="auto"/>
                <w:left w:val="none" w:sz="0" w:space="0" w:color="auto"/>
                <w:bottom w:val="none" w:sz="0" w:space="0" w:color="auto"/>
                <w:right w:val="none" w:sz="0" w:space="0" w:color="auto"/>
              </w:divBdr>
            </w:div>
            <w:div w:id="681786145">
              <w:marLeft w:val="0"/>
              <w:marRight w:val="0"/>
              <w:marTop w:val="0"/>
              <w:marBottom w:val="0"/>
              <w:divBdr>
                <w:top w:val="none" w:sz="0" w:space="0" w:color="auto"/>
                <w:left w:val="none" w:sz="0" w:space="0" w:color="auto"/>
                <w:bottom w:val="none" w:sz="0" w:space="0" w:color="auto"/>
                <w:right w:val="none" w:sz="0" w:space="0" w:color="auto"/>
              </w:divBdr>
            </w:div>
            <w:div w:id="1026564231">
              <w:marLeft w:val="0"/>
              <w:marRight w:val="0"/>
              <w:marTop w:val="0"/>
              <w:marBottom w:val="0"/>
              <w:divBdr>
                <w:top w:val="none" w:sz="0" w:space="0" w:color="auto"/>
                <w:left w:val="none" w:sz="0" w:space="0" w:color="auto"/>
                <w:bottom w:val="none" w:sz="0" w:space="0" w:color="auto"/>
                <w:right w:val="none" w:sz="0" w:space="0" w:color="auto"/>
              </w:divBdr>
            </w:div>
            <w:div w:id="1211697305">
              <w:marLeft w:val="0"/>
              <w:marRight w:val="0"/>
              <w:marTop w:val="0"/>
              <w:marBottom w:val="0"/>
              <w:divBdr>
                <w:top w:val="none" w:sz="0" w:space="0" w:color="auto"/>
                <w:left w:val="none" w:sz="0" w:space="0" w:color="auto"/>
                <w:bottom w:val="none" w:sz="0" w:space="0" w:color="auto"/>
                <w:right w:val="none" w:sz="0" w:space="0" w:color="auto"/>
              </w:divBdr>
            </w:div>
            <w:div w:id="1271820151">
              <w:marLeft w:val="0"/>
              <w:marRight w:val="0"/>
              <w:marTop w:val="0"/>
              <w:marBottom w:val="0"/>
              <w:divBdr>
                <w:top w:val="none" w:sz="0" w:space="0" w:color="auto"/>
                <w:left w:val="none" w:sz="0" w:space="0" w:color="auto"/>
                <w:bottom w:val="none" w:sz="0" w:space="0" w:color="auto"/>
                <w:right w:val="none" w:sz="0" w:space="0" w:color="auto"/>
              </w:divBdr>
            </w:div>
            <w:div w:id="1733624652">
              <w:marLeft w:val="0"/>
              <w:marRight w:val="0"/>
              <w:marTop w:val="0"/>
              <w:marBottom w:val="0"/>
              <w:divBdr>
                <w:top w:val="none" w:sz="0" w:space="0" w:color="auto"/>
                <w:left w:val="none" w:sz="0" w:space="0" w:color="auto"/>
                <w:bottom w:val="none" w:sz="0" w:space="0" w:color="auto"/>
                <w:right w:val="none" w:sz="0" w:space="0" w:color="auto"/>
              </w:divBdr>
            </w:div>
            <w:div w:id="1963420220">
              <w:marLeft w:val="0"/>
              <w:marRight w:val="0"/>
              <w:marTop w:val="0"/>
              <w:marBottom w:val="0"/>
              <w:divBdr>
                <w:top w:val="none" w:sz="0" w:space="0" w:color="auto"/>
                <w:left w:val="none" w:sz="0" w:space="0" w:color="auto"/>
                <w:bottom w:val="none" w:sz="0" w:space="0" w:color="auto"/>
                <w:right w:val="none" w:sz="0" w:space="0" w:color="auto"/>
              </w:divBdr>
            </w:div>
            <w:div w:id="2043479562">
              <w:marLeft w:val="0"/>
              <w:marRight w:val="0"/>
              <w:marTop w:val="0"/>
              <w:marBottom w:val="0"/>
              <w:divBdr>
                <w:top w:val="none" w:sz="0" w:space="0" w:color="auto"/>
                <w:left w:val="none" w:sz="0" w:space="0" w:color="auto"/>
                <w:bottom w:val="none" w:sz="0" w:space="0" w:color="auto"/>
                <w:right w:val="none" w:sz="0" w:space="0" w:color="auto"/>
              </w:divBdr>
            </w:div>
            <w:div w:id="2126347936">
              <w:marLeft w:val="0"/>
              <w:marRight w:val="0"/>
              <w:marTop w:val="0"/>
              <w:marBottom w:val="0"/>
              <w:divBdr>
                <w:top w:val="none" w:sz="0" w:space="0" w:color="auto"/>
                <w:left w:val="none" w:sz="0" w:space="0" w:color="auto"/>
                <w:bottom w:val="none" w:sz="0" w:space="0" w:color="auto"/>
                <w:right w:val="none" w:sz="0" w:space="0" w:color="auto"/>
              </w:divBdr>
            </w:div>
          </w:divsChild>
        </w:div>
        <w:div w:id="1842696379">
          <w:marLeft w:val="0"/>
          <w:marRight w:val="0"/>
          <w:marTop w:val="0"/>
          <w:marBottom w:val="0"/>
          <w:divBdr>
            <w:top w:val="none" w:sz="0" w:space="0" w:color="auto"/>
            <w:left w:val="none" w:sz="0" w:space="0" w:color="auto"/>
            <w:bottom w:val="none" w:sz="0" w:space="0" w:color="auto"/>
            <w:right w:val="none" w:sz="0" w:space="0" w:color="auto"/>
          </w:divBdr>
          <w:divsChild>
            <w:div w:id="269313997">
              <w:marLeft w:val="0"/>
              <w:marRight w:val="0"/>
              <w:marTop w:val="0"/>
              <w:marBottom w:val="0"/>
              <w:divBdr>
                <w:top w:val="none" w:sz="0" w:space="0" w:color="auto"/>
                <w:left w:val="none" w:sz="0" w:space="0" w:color="auto"/>
                <w:bottom w:val="none" w:sz="0" w:space="0" w:color="auto"/>
                <w:right w:val="none" w:sz="0" w:space="0" w:color="auto"/>
              </w:divBdr>
            </w:div>
            <w:div w:id="326329169">
              <w:marLeft w:val="0"/>
              <w:marRight w:val="0"/>
              <w:marTop w:val="0"/>
              <w:marBottom w:val="0"/>
              <w:divBdr>
                <w:top w:val="none" w:sz="0" w:space="0" w:color="auto"/>
                <w:left w:val="none" w:sz="0" w:space="0" w:color="auto"/>
                <w:bottom w:val="none" w:sz="0" w:space="0" w:color="auto"/>
                <w:right w:val="none" w:sz="0" w:space="0" w:color="auto"/>
              </w:divBdr>
            </w:div>
            <w:div w:id="383987421">
              <w:marLeft w:val="0"/>
              <w:marRight w:val="0"/>
              <w:marTop w:val="0"/>
              <w:marBottom w:val="0"/>
              <w:divBdr>
                <w:top w:val="none" w:sz="0" w:space="0" w:color="auto"/>
                <w:left w:val="none" w:sz="0" w:space="0" w:color="auto"/>
                <w:bottom w:val="none" w:sz="0" w:space="0" w:color="auto"/>
                <w:right w:val="none" w:sz="0" w:space="0" w:color="auto"/>
              </w:divBdr>
            </w:div>
            <w:div w:id="568543981">
              <w:marLeft w:val="0"/>
              <w:marRight w:val="0"/>
              <w:marTop w:val="0"/>
              <w:marBottom w:val="0"/>
              <w:divBdr>
                <w:top w:val="none" w:sz="0" w:space="0" w:color="auto"/>
                <w:left w:val="none" w:sz="0" w:space="0" w:color="auto"/>
                <w:bottom w:val="none" w:sz="0" w:space="0" w:color="auto"/>
                <w:right w:val="none" w:sz="0" w:space="0" w:color="auto"/>
              </w:divBdr>
            </w:div>
            <w:div w:id="633410100">
              <w:marLeft w:val="0"/>
              <w:marRight w:val="0"/>
              <w:marTop w:val="0"/>
              <w:marBottom w:val="0"/>
              <w:divBdr>
                <w:top w:val="none" w:sz="0" w:space="0" w:color="auto"/>
                <w:left w:val="none" w:sz="0" w:space="0" w:color="auto"/>
                <w:bottom w:val="none" w:sz="0" w:space="0" w:color="auto"/>
                <w:right w:val="none" w:sz="0" w:space="0" w:color="auto"/>
              </w:divBdr>
            </w:div>
            <w:div w:id="718548908">
              <w:marLeft w:val="0"/>
              <w:marRight w:val="0"/>
              <w:marTop w:val="0"/>
              <w:marBottom w:val="0"/>
              <w:divBdr>
                <w:top w:val="none" w:sz="0" w:space="0" w:color="auto"/>
                <w:left w:val="none" w:sz="0" w:space="0" w:color="auto"/>
                <w:bottom w:val="none" w:sz="0" w:space="0" w:color="auto"/>
                <w:right w:val="none" w:sz="0" w:space="0" w:color="auto"/>
              </w:divBdr>
            </w:div>
            <w:div w:id="746071330">
              <w:marLeft w:val="0"/>
              <w:marRight w:val="0"/>
              <w:marTop w:val="0"/>
              <w:marBottom w:val="0"/>
              <w:divBdr>
                <w:top w:val="none" w:sz="0" w:space="0" w:color="auto"/>
                <w:left w:val="none" w:sz="0" w:space="0" w:color="auto"/>
                <w:bottom w:val="none" w:sz="0" w:space="0" w:color="auto"/>
                <w:right w:val="none" w:sz="0" w:space="0" w:color="auto"/>
              </w:divBdr>
            </w:div>
            <w:div w:id="759175806">
              <w:marLeft w:val="0"/>
              <w:marRight w:val="0"/>
              <w:marTop w:val="0"/>
              <w:marBottom w:val="0"/>
              <w:divBdr>
                <w:top w:val="none" w:sz="0" w:space="0" w:color="auto"/>
                <w:left w:val="none" w:sz="0" w:space="0" w:color="auto"/>
                <w:bottom w:val="none" w:sz="0" w:space="0" w:color="auto"/>
                <w:right w:val="none" w:sz="0" w:space="0" w:color="auto"/>
              </w:divBdr>
            </w:div>
            <w:div w:id="767850481">
              <w:marLeft w:val="0"/>
              <w:marRight w:val="0"/>
              <w:marTop w:val="0"/>
              <w:marBottom w:val="0"/>
              <w:divBdr>
                <w:top w:val="none" w:sz="0" w:space="0" w:color="auto"/>
                <w:left w:val="none" w:sz="0" w:space="0" w:color="auto"/>
                <w:bottom w:val="none" w:sz="0" w:space="0" w:color="auto"/>
                <w:right w:val="none" w:sz="0" w:space="0" w:color="auto"/>
              </w:divBdr>
            </w:div>
            <w:div w:id="1019045674">
              <w:marLeft w:val="0"/>
              <w:marRight w:val="0"/>
              <w:marTop w:val="0"/>
              <w:marBottom w:val="0"/>
              <w:divBdr>
                <w:top w:val="none" w:sz="0" w:space="0" w:color="auto"/>
                <w:left w:val="none" w:sz="0" w:space="0" w:color="auto"/>
                <w:bottom w:val="none" w:sz="0" w:space="0" w:color="auto"/>
                <w:right w:val="none" w:sz="0" w:space="0" w:color="auto"/>
              </w:divBdr>
            </w:div>
            <w:div w:id="1117916307">
              <w:marLeft w:val="0"/>
              <w:marRight w:val="0"/>
              <w:marTop w:val="0"/>
              <w:marBottom w:val="0"/>
              <w:divBdr>
                <w:top w:val="none" w:sz="0" w:space="0" w:color="auto"/>
                <w:left w:val="none" w:sz="0" w:space="0" w:color="auto"/>
                <w:bottom w:val="none" w:sz="0" w:space="0" w:color="auto"/>
                <w:right w:val="none" w:sz="0" w:space="0" w:color="auto"/>
              </w:divBdr>
            </w:div>
            <w:div w:id="1194267001">
              <w:marLeft w:val="0"/>
              <w:marRight w:val="0"/>
              <w:marTop w:val="0"/>
              <w:marBottom w:val="0"/>
              <w:divBdr>
                <w:top w:val="none" w:sz="0" w:space="0" w:color="auto"/>
                <w:left w:val="none" w:sz="0" w:space="0" w:color="auto"/>
                <w:bottom w:val="none" w:sz="0" w:space="0" w:color="auto"/>
                <w:right w:val="none" w:sz="0" w:space="0" w:color="auto"/>
              </w:divBdr>
            </w:div>
            <w:div w:id="1421875789">
              <w:marLeft w:val="0"/>
              <w:marRight w:val="0"/>
              <w:marTop w:val="0"/>
              <w:marBottom w:val="0"/>
              <w:divBdr>
                <w:top w:val="none" w:sz="0" w:space="0" w:color="auto"/>
                <w:left w:val="none" w:sz="0" w:space="0" w:color="auto"/>
                <w:bottom w:val="none" w:sz="0" w:space="0" w:color="auto"/>
                <w:right w:val="none" w:sz="0" w:space="0" w:color="auto"/>
              </w:divBdr>
            </w:div>
            <w:div w:id="1558516594">
              <w:marLeft w:val="0"/>
              <w:marRight w:val="0"/>
              <w:marTop w:val="0"/>
              <w:marBottom w:val="0"/>
              <w:divBdr>
                <w:top w:val="none" w:sz="0" w:space="0" w:color="auto"/>
                <w:left w:val="none" w:sz="0" w:space="0" w:color="auto"/>
                <w:bottom w:val="none" w:sz="0" w:space="0" w:color="auto"/>
                <w:right w:val="none" w:sz="0" w:space="0" w:color="auto"/>
              </w:divBdr>
            </w:div>
            <w:div w:id="1688287304">
              <w:marLeft w:val="0"/>
              <w:marRight w:val="0"/>
              <w:marTop w:val="0"/>
              <w:marBottom w:val="0"/>
              <w:divBdr>
                <w:top w:val="none" w:sz="0" w:space="0" w:color="auto"/>
                <w:left w:val="none" w:sz="0" w:space="0" w:color="auto"/>
                <w:bottom w:val="none" w:sz="0" w:space="0" w:color="auto"/>
                <w:right w:val="none" w:sz="0" w:space="0" w:color="auto"/>
              </w:divBdr>
            </w:div>
            <w:div w:id="1774981887">
              <w:marLeft w:val="0"/>
              <w:marRight w:val="0"/>
              <w:marTop w:val="0"/>
              <w:marBottom w:val="0"/>
              <w:divBdr>
                <w:top w:val="none" w:sz="0" w:space="0" w:color="auto"/>
                <w:left w:val="none" w:sz="0" w:space="0" w:color="auto"/>
                <w:bottom w:val="none" w:sz="0" w:space="0" w:color="auto"/>
                <w:right w:val="none" w:sz="0" w:space="0" w:color="auto"/>
              </w:divBdr>
            </w:div>
            <w:div w:id="1940025561">
              <w:marLeft w:val="0"/>
              <w:marRight w:val="0"/>
              <w:marTop w:val="0"/>
              <w:marBottom w:val="0"/>
              <w:divBdr>
                <w:top w:val="none" w:sz="0" w:space="0" w:color="auto"/>
                <w:left w:val="none" w:sz="0" w:space="0" w:color="auto"/>
                <w:bottom w:val="none" w:sz="0" w:space="0" w:color="auto"/>
                <w:right w:val="none" w:sz="0" w:space="0" w:color="auto"/>
              </w:divBdr>
            </w:div>
            <w:div w:id="1970283509">
              <w:marLeft w:val="0"/>
              <w:marRight w:val="0"/>
              <w:marTop w:val="0"/>
              <w:marBottom w:val="0"/>
              <w:divBdr>
                <w:top w:val="none" w:sz="0" w:space="0" w:color="auto"/>
                <w:left w:val="none" w:sz="0" w:space="0" w:color="auto"/>
                <w:bottom w:val="none" w:sz="0" w:space="0" w:color="auto"/>
                <w:right w:val="none" w:sz="0" w:space="0" w:color="auto"/>
              </w:divBdr>
            </w:div>
            <w:div w:id="2036425553">
              <w:marLeft w:val="0"/>
              <w:marRight w:val="0"/>
              <w:marTop w:val="0"/>
              <w:marBottom w:val="0"/>
              <w:divBdr>
                <w:top w:val="none" w:sz="0" w:space="0" w:color="auto"/>
                <w:left w:val="none" w:sz="0" w:space="0" w:color="auto"/>
                <w:bottom w:val="none" w:sz="0" w:space="0" w:color="auto"/>
                <w:right w:val="none" w:sz="0" w:space="0" w:color="auto"/>
              </w:divBdr>
            </w:div>
            <w:div w:id="21349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h@new-adventure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KWOLic819ECLIP5O_rLkcNSvoL3rcDtCgqtXNdMw1sBURVE1NTlFQ1RBNlVUMDZDVUU4OUlWUkUyVy4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cyfox/Library/CloudStorage/OneDrive-SharedLibraries-NewAdventures/General%20-%20Documents/1_ADMINISTRATION/Stationery/Templates,%20guidelines,%20examples%202023/Word%20Template/NA_template2.dotx" TargetMode="External"/></Relationships>
</file>

<file path=word/theme/theme1.xml><?xml version="1.0" encoding="utf-8"?>
<a:theme xmlns:a="http://schemas.openxmlformats.org/drawingml/2006/main" name="Office Theme">
  <a:themeElements>
    <a:clrScheme name="NEW ADVENTURES 2">
      <a:dk1>
        <a:srgbClr val="000000"/>
      </a:dk1>
      <a:lt1>
        <a:srgbClr val="FFFFFF"/>
      </a:lt1>
      <a:dk2>
        <a:srgbClr val="222222"/>
      </a:dk2>
      <a:lt2>
        <a:srgbClr val="EEEEEE"/>
      </a:lt2>
      <a:accent1>
        <a:srgbClr val="E3233C"/>
      </a:accent1>
      <a:accent2>
        <a:srgbClr val="233A59"/>
      </a:accent2>
      <a:accent3>
        <a:srgbClr val="B38CDA"/>
      </a:accent3>
      <a:accent4>
        <a:srgbClr val="A5A02C"/>
      </a:accent4>
      <a:accent5>
        <a:srgbClr val="FAC81E"/>
      </a:accent5>
      <a:accent6>
        <a:srgbClr val="FA8C32"/>
      </a:accent6>
      <a:hlink>
        <a:srgbClr val="96B3F0"/>
      </a:hlink>
      <a:folHlink>
        <a:srgbClr val="233A5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e028fe-b204-43e8-9adb-8ce1e2a361fd">
      <Terms xmlns="http://schemas.microsoft.com/office/infopath/2007/PartnerControls"/>
    </lcf76f155ced4ddcb4097134ff3c332f>
    <_x007a_ly4 xmlns="1fe028fe-b204-43e8-9adb-8ce1e2a361fd" xsi:nil="true"/>
    <TaxCatchAll xmlns="0de39ed9-b5e7-49f0-9a71-ec74d61861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354D1C8CDAE1478A049FB3D9307907" ma:contentTypeVersion="19" ma:contentTypeDescription="Create a new document." ma:contentTypeScope="" ma:versionID="243c35e1d92784a16a4f6c3c0f708195">
  <xsd:schema xmlns:xsd="http://www.w3.org/2001/XMLSchema" xmlns:xs="http://www.w3.org/2001/XMLSchema" xmlns:p="http://schemas.microsoft.com/office/2006/metadata/properties" xmlns:ns2="1fe028fe-b204-43e8-9adb-8ce1e2a361fd" xmlns:ns3="0de39ed9-b5e7-49f0-9a71-ec74d6186101" targetNamespace="http://schemas.microsoft.com/office/2006/metadata/properties" ma:root="true" ma:fieldsID="c1151d70b91d6cae613471c42a688e28" ns2:_="" ns3:_="">
    <xsd:import namespace="1fe028fe-b204-43e8-9adb-8ce1e2a361fd"/>
    <xsd:import namespace="0de39ed9-b5e7-49f0-9a71-ec74d61861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007a_ly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28fe-b204-43e8-9adb-8ce1e2a36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a_ly4" ma:index="20" nillable="true" ma:displayName="Text" ma:internalName="_x007a_ly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78977d-c21f-45cb-81d2-05d567ccc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39ed9-b5e7-49f0-9a71-ec74d61861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84abc83-f314-48c0-a7c3-108526685ee6}" ma:internalName="TaxCatchAll" ma:showField="CatchAllData" ma:web="0de39ed9-b5e7-49f0-9a71-ec74d6186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370B-1A3C-4FF5-B6EE-25EEADE8B156}">
  <ds:schemaRefs>
    <ds:schemaRef ds:uri="http://schemas.microsoft.com/office/2006/metadata/properties"/>
    <ds:schemaRef ds:uri="http://schemas.microsoft.com/office/infopath/2007/PartnerControls"/>
    <ds:schemaRef ds:uri="1fe028fe-b204-43e8-9adb-8ce1e2a361fd"/>
    <ds:schemaRef ds:uri="0de39ed9-b5e7-49f0-9a71-ec74d6186101"/>
  </ds:schemaRefs>
</ds:datastoreItem>
</file>

<file path=customXml/itemProps2.xml><?xml version="1.0" encoding="utf-8"?>
<ds:datastoreItem xmlns:ds="http://schemas.openxmlformats.org/officeDocument/2006/customXml" ds:itemID="{D5364F1A-76AD-482C-8610-340D2B532474}">
  <ds:schemaRefs>
    <ds:schemaRef ds:uri="http://schemas.microsoft.com/sharepoint/v3/contenttype/forms"/>
  </ds:schemaRefs>
</ds:datastoreItem>
</file>

<file path=customXml/itemProps3.xml><?xml version="1.0" encoding="utf-8"?>
<ds:datastoreItem xmlns:ds="http://schemas.openxmlformats.org/officeDocument/2006/customXml" ds:itemID="{95C1244F-F8B1-4FD1-B5BF-EF38ADFE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028fe-b204-43e8-9adb-8ce1e2a361fd"/>
    <ds:schemaRef ds:uri="0de39ed9-b5e7-49f0-9a71-ec74d6186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8F157-384B-C54A-A0B9-83459373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NA_template2.dotx</Template>
  <TotalTime>7</TotalTime>
  <Pages>1</Pages>
  <Words>723</Words>
  <Characters>4124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Links>
    <vt:vector size="12" baseType="variant">
      <vt:variant>
        <vt:i4>589948</vt:i4>
      </vt:variant>
      <vt:variant>
        <vt:i4>3</vt:i4>
      </vt:variant>
      <vt:variant>
        <vt:i4>0</vt:i4>
      </vt:variant>
      <vt:variant>
        <vt:i4>5</vt:i4>
      </vt:variant>
      <vt:variant>
        <vt:lpwstr>mailto:leah@new-adventures.net</vt:lpwstr>
      </vt:variant>
      <vt:variant>
        <vt:lpwstr/>
      </vt:variant>
      <vt:variant>
        <vt:i4>6226043</vt:i4>
      </vt:variant>
      <vt:variant>
        <vt:i4>0</vt:i4>
      </vt:variant>
      <vt:variant>
        <vt:i4>0</vt:i4>
      </vt:variant>
      <vt:variant>
        <vt:i4>5</vt:i4>
      </vt:variant>
      <vt:variant>
        <vt:lpwstr>https://forms.office.com/Pages/ResponsePage.aspx?id=KWOLic819ECLIP5O_rLkcNSvoL3rcDtCgqtXNdMw1sBURVE1NTlFQ1RBNlVUMDZDVUU4OUlWUkUyVy4u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Fox</dc:creator>
  <cp:keywords/>
  <dc:description/>
  <cp:lastModifiedBy>Lucy Fox</cp:lastModifiedBy>
  <cp:revision>4</cp:revision>
  <cp:lastPrinted>2023-04-16T15:02:00Z</cp:lastPrinted>
  <dcterms:created xsi:type="dcterms:W3CDTF">2024-05-21T15:14:00Z</dcterms:created>
  <dcterms:modified xsi:type="dcterms:W3CDTF">2024-05-23T10:15:00Z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0x01010038354D1C8CDAE1478A049FB3D9307907</vt:lpwstr>
  </property>
</Properties>
</file>